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A" w:rsidRPr="0089472C" w:rsidRDefault="00265232" w:rsidP="00F92F69">
      <w:pPr>
        <w:widowControl w:val="0"/>
        <w:rPr>
          <w:rFonts w:ascii="TT Norms" w:hAnsi="TT Norms"/>
          <w:b/>
          <w:sz w:val="22"/>
          <w:szCs w:val="22"/>
        </w:rPr>
      </w:pPr>
      <w:r w:rsidRPr="0089472C">
        <w:rPr>
          <w:rFonts w:ascii="TT Norms" w:hAnsi="TT Norms"/>
          <w:b/>
          <w:sz w:val="22"/>
        </w:rPr>
        <w:t xml:space="preserve">Demande de </w:t>
      </w:r>
      <w:r w:rsidR="007A00FA" w:rsidRPr="0089472C">
        <w:rPr>
          <w:rFonts w:ascii="TT Norms" w:hAnsi="TT Norms"/>
          <w:b/>
          <w:sz w:val="22"/>
        </w:rPr>
        <w:t xml:space="preserve">centre de remise </w:t>
      </w:r>
      <w:r w:rsidRPr="0089472C">
        <w:rPr>
          <w:rFonts w:ascii="TT Norms" w:hAnsi="TT Norms"/>
          <w:b/>
          <w:sz w:val="22"/>
        </w:rPr>
        <w:t>Swico</w:t>
      </w:r>
    </w:p>
    <w:p w:rsidR="00657A98" w:rsidRPr="0089472C" w:rsidRDefault="00657A98" w:rsidP="00F92F69">
      <w:pPr>
        <w:widowControl w:val="0"/>
        <w:rPr>
          <w:rFonts w:ascii="TT Norms" w:hAnsi="TT Norms"/>
        </w:rPr>
      </w:pPr>
    </w:p>
    <w:p w:rsidR="00ED584C" w:rsidRPr="0089472C" w:rsidRDefault="00ED584C" w:rsidP="00F92F69">
      <w:pPr>
        <w:widowControl w:val="0"/>
        <w:rPr>
          <w:rFonts w:ascii="TT Norms" w:hAnsi="TT Norms"/>
        </w:rPr>
      </w:pPr>
    </w:p>
    <w:p w:rsidR="00265232" w:rsidRPr="0089472C" w:rsidRDefault="00265232" w:rsidP="00F92F69">
      <w:pPr>
        <w:widowControl w:val="0"/>
        <w:rPr>
          <w:rFonts w:ascii="TT Norms" w:hAnsi="TT Norms"/>
        </w:rPr>
      </w:pPr>
      <w:r w:rsidRPr="0089472C">
        <w:rPr>
          <w:rFonts w:ascii="TT Norms" w:hAnsi="TT Norms"/>
        </w:rPr>
        <w:t xml:space="preserve">Pour devenir partenaire en tant que </w:t>
      </w:r>
      <w:r w:rsidR="007A00FA" w:rsidRPr="0089472C">
        <w:rPr>
          <w:rFonts w:ascii="TT Norms" w:hAnsi="TT Norms"/>
        </w:rPr>
        <w:t xml:space="preserve">centre de remise </w:t>
      </w:r>
      <w:r w:rsidRPr="0089472C">
        <w:rPr>
          <w:rFonts w:ascii="TT Norms" w:hAnsi="TT Norms"/>
        </w:rPr>
        <w:t>Swico, veuillez remplir le formulaire de demande suivant de manière exacte et fidèle.</w:t>
      </w:r>
    </w:p>
    <w:p w:rsidR="00265232" w:rsidRPr="0089472C" w:rsidRDefault="00265232" w:rsidP="00F92F69">
      <w:pPr>
        <w:widowControl w:val="0"/>
        <w:rPr>
          <w:rFonts w:ascii="TT Norms" w:hAnsi="TT Norms"/>
          <w:noProof/>
        </w:rPr>
      </w:pPr>
      <w:r w:rsidRPr="0089472C">
        <w:rPr>
          <w:rFonts w:ascii="TT Norms" w:hAnsi="TT Norms"/>
        </w:rPr>
        <w:t>Ces données seront soumises pour contrôle notamment aux autorités cantonales concernées pour que les bases juridiques puissent être clarifiées.</w:t>
      </w:r>
    </w:p>
    <w:p w:rsidR="00A52977" w:rsidRPr="0089472C" w:rsidRDefault="00A52977" w:rsidP="00F92F69">
      <w:pPr>
        <w:widowControl w:val="0"/>
        <w:rPr>
          <w:rFonts w:ascii="TT Norms" w:hAnsi="TT Norms"/>
          <w:noProof/>
        </w:rPr>
      </w:pPr>
    </w:p>
    <w:p w:rsidR="00ED584C" w:rsidRPr="0089472C" w:rsidRDefault="00ED584C" w:rsidP="00F92F69">
      <w:pPr>
        <w:widowControl w:val="0"/>
        <w:rPr>
          <w:rFonts w:ascii="TT Norms" w:hAnsi="TT Norms"/>
          <w:noProof/>
        </w:rPr>
      </w:pPr>
    </w:p>
    <w:p w:rsidR="00265232" w:rsidRPr="0089472C" w:rsidRDefault="00AB5322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89472C">
        <w:rPr>
          <w:rFonts w:ascii="TT Norms" w:hAnsi="TT Norms"/>
          <w:b/>
          <w:sz w:val="22"/>
        </w:rPr>
        <w:t xml:space="preserve">Adresse pour contacter le </w:t>
      </w:r>
      <w:r w:rsidR="007A00FA" w:rsidRPr="0089472C">
        <w:rPr>
          <w:rFonts w:ascii="TT Norms" w:hAnsi="TT Norms"/>
          <w:b/>
          <w:sz w:val="22"/>
        </w:rPr>
        <w:t xml:space="preserve">centre de remise </w:t>
      </w:r>
      <w:r w:rsidRPr="0089472C">
        <w:rPr>
          <w:rFonts w:ascii="TT Norms" w:hAnsi="TT Norms"/>
          <w:b/>
          <w:sz w:val="22"/>
        </w:rPr>
        <w:t>/ client</w:t>
      </w:r>
    </w:p>
    <w:p w:rsidR="009D3DC9" w:rsidRPr="0089472C" w:rsidRDefault="009D3DC9" w:rsidP="00F92F69">
      <w:pPr>
        <w:pStyle w:val="Listenabsatz"/>
        <w:widowControl w:val="0"/>
        <w:rPr>
          <w:rFonts w:ascii="TT Norms" w:hAnsi="TT Norms"/>
        </w:rPr>
      </w:pPr>
    </w:p>
    <w:tbl>
      <w:tblPr>
        <w:tblpPr w:leftFromText="141" w:rightFromText="141" w:vertAnchor="text" w:horzAnchor="margin" w:tblpY="77"/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46"/>
      </w:tblGrid>
      <w:tr w:rsidR="00AB5322" w:rsidRPr="0089472C" w:rsidTr="009D2835">
        <w:trPr>
          <w:trHeight w:val="460"/>
        </w:trPr>
        <w:tc>
          <w:tcPr>
            <w:tcW w:w="1913" w:type="dxa"/>
            <w:vAlign w:val="center"/>
          </w:tcPr>
          <w:p w:rsidR="00AB5322" w:rsidRPr="0089472C" w:rsidRDefault="00AB5322" w:rsidP="00F4076F">
            <w:pPr>
              <w:pStyle w:val="berschrift6"/>
              <w:widowControl w:val="0"/>
              <w:numPr>
                <w:ilvl w:val="0"/>
                <w:numId w:val="0"/>
              </w:numPr>
              <w:spacing w:before="0" w:after="0"/>
              <w:ind w:left="284"/>
              <w:rPr>
                <w:rFonts w:ascii="TT Norms" w:hAnsi="TT Norms"/>
                <w:b w:val="0"/>
                <w:bCs w:val="0"/>
                <w:color w:val="000000"/>
                <w:sz w:val="20"/>
                <w:szCs w:val="20"/>
              </w:rPr>
            </w:pPr>
            <w:r w:rsidRPr="0089472C">
              <w:rPr>
                <w:rFonts w:ascii="TT Norms" w:hAnsi="TT Norms"/>
                <w:b w:val="0"/>
                <w:color w:val="000000"/>
                <w:sz w:val="20"/>
              </w:rPr>
              <w:t>Raison sociale</w:t>
            </w:r>
          </w:p>
        </w:tc>
        <w:tc>
          <w:tcPr>
            <w:tcW w:w="6946" w:type="dxa"/>
            <w:vAlign w:val="center"/>
          </w:tcPr>
          <w:p w:rsidR="00AB5322" w:rsidRPr="0089472C" w:rsidRDefault="002F6113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bookmarkStart w:id="0" w:name="Text1"/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  <w:bookmarkEnd w:id="0"/>
          </w:p>
        </w:tc>
      </w:tr>
      <w:tr w:rsidR="00AB5322" w:rsidRPr="0089472C" w:rsidTr="009D2835">
        <w:trPr>
          <w:trHeight w:val="460"/>
        </w:trPr>
        <w:tc>
          <w:tcPr>
            <w:tcW w:w="1913" w:type="dxa"/>
            <w:vAlign w:val="center"/>
          </w:tcPr>
          <w:p w:rsidR="00AB5322" w:rsidRPr="0089472C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</w:rPr>
              <w:t xml:space="preserve">Additif </w:t>
            </w:r>
          </w:p>
        </w:tc>
        <w:tc>
          <w:tcPr>
            <w:tcW w:w="6946" w:type="dxa"/>
            <w:vAlign w:val="center"/>
          </w:tcPr>
          <w:p w:rsidR="00AB5322" w:rsidRPr="0089472C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AB5322" w:rsidRPr="0089472C" w:rsidTr="009D2835">
        <w:trPr>
          <w:trHeight w:val="460"/>
        </w:trPr>
        <w:tc>
          <w:tcPr>
            <w:tcW w:w="1913" w:type="dxa"/>
            <w:vAlign w:val="center"/>
          </w:tcPr>
          <w:p w:rsidR="00AB5322" w:rsidRPr="0089472C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</w:rPr>
              <w:t>Interlocuteur</w:t>
            </w:r>
          </w:p>
        </w:tc>
        <w:tc>
          <w:tcPr>
            <w:tcW w:w="6946" w:type="dxa"/>
            <w:vAlign w:val="center"/>
          </w:tcPr>
          <w:p w:rsidR="00AB5322" w:rsidRPr="0089472C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AB5322" w:rsidRPr="0089472C" w:rsidTr="009D2835">
        <w:trPr>
          <w:trHeight w:val="460"/>
        </w:trPr>
        <w:tc>
          <w:tcPr>
            <w:tcW w:w="1913" w:type="dxa"/>
            <w:vAlign w:val="center"/>
          </w:tcPr>
          <w:p w:rsidR="00AB5322" w:rsidRPr="0089472C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</w:rPr>
              <w:t>Adresse</w:t>
            </w:r>
          </w:p>
        </w:tc>
        <w:tc>
          <w:tcPr>
            <w:tcW w:w="6946" w:type="dxa"/>
            <w:vAlign w:val="center"/>
          </w:tcPr>
          <w:p w:rsidR="00AB5322" w:rsidRPr="0089472C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AB5322" w:rsidRPr="0089472C" w:rsidTr="009D2835">
        <w:trPr>
          <w:trHeight w:val="460"/>
        </w:trPr>
        <w:tc>
          <w:tcPr>
            <w:tcW w:w="1913" w:type="dxa"/>
            <w:vAlign w:val="center"/>
          </w:tcPr>
          <w:p w:rsidR="00AB5322" w:rsidRPr="0089472C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</w:rPr>
              <w:t>NPA/localité</w:t>
            </w:r>
          </w:p>
        </w:tc>
        <w:tc>
          <w:tcPr>
            <w:tcW w:w="6946" w:type="dxa"/>
            <w:vAlign w:val="center"/>
          </w:tcPr>
          <w:p w:rsidR="00AB5322" w:rsidRPr="0089472C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AB5322" w:rsidRPr="0089472C" w:rsidTr="009D2835">
        <w:trPr>
          <w:trHeight w:val="460"/>
        </w:trPr>
        <w:tc>
          <w:tcPr>
            <w:tcW w:w="1913" w:type="dxa"/>
            <w:vAlign w:val="center"/>
          </w:tcPr>
          <w:p w:rsidR="00AB5322" w:rsidRPr="0089472C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</w:rPr>
              <w:t>Téléphone</w:t>
            </w:r>
          </w:p>
        </w:tc>
        <w:tc>
          <w:tcPr>
            <w:tcW w:w="6946" w:type="dxa"/>
            <w:vAlign w:val="center"/>
          </w:tcPr>
          <w:p w:rsidR="00AB5322" w:rsidRPr="0089472C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AB5322" w:rsidRPr="0089472C" w:rsidTr="009D2835">
        <w:trPr>
          <w:trHeight w:val="460"/>
        </w:trPr>
        <w:tc>
          <w:tcPr>
            <w:tcW w:w="1913" w:type="dxa"/>
            <w:vAlign w:val="center"/>
          </w:tcPr>
          <w:p w:rsidR="00AB5322" w:rsidRPr="0089472C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</w:rPr>
              <w:t>Fax</w:t>
            </w:r>
          </w:p>
        </w:tc>
        <w:tc>
          <w:tcPr>
            <w:tcW w:w="6946" w:type="dxa"/>
            <w:vAlign w:val="center"/>
          </w:tcPr>
          <w:p w:rsidR="00AB5322" w:rsidRPr="0089472C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AB5322" w:rsidRPr="0089472C" w:rsidTr="009D2835">
        <w:trPr>
          <w:trHeight w:val="460"/>
        </w:trPr>
        <w:tc>
          <w:tcPr>
            <w:tcW w:w="1913" w:type="dxa"/>
            <w:vAlign w:val="center"/>
          </w:tcPr>
          <w:p w:rsidR="00AB5322" w:rsidRPr="0089472C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</w:rPr>
              <w:t>E-mail</w:t>
            </w:r>
          </w:p>
        </w:tc>
        <w:tc>
          <w:tcPr>
            <w:tcW w:w="6946" w:type="dxa"/>
            <w:vAlign w:val="center"/>
          </w:tcPr>
          <w:p w:rsidR="00AB5322" w:rsidRPr="0089472C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</w:tbl>
    <w:p w:rsidR="00ED584C" w:rsidRPr="0089472C" w:rsidRDefault="00ED584C" w:rsidP="00F92F69">
      <w:pPr>
        <w:widowControl w:val="0"/>
        <w:rPr>
          <w:rFonts w:ascii="TT Norms" w:hAnsi="TT Norms"/>
        </w:rPr>
      </w:pPr>
    </w:p>
    <w:p w:rsidR="002F6113" w:rsidRPr="0089472C" w:rsidRDefault="002F6113" w:rsidP="00F92F69">
      <w:pPr>
        <w:widowControl w:val="0"/>
        <w:rPr>
          <w:rFonts w:ascii="TT Norms" w:hAnsi="TT Norms"/>
        </w:rPr>
      </w:pPr>
    </w:p>
    <w:p w:rsidR="00AB5322" w:rsidRPr="0089472C" w:rsidRDefault="00AB5322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89472C">
        <w:rPr>
          <w:rFonts w:ascii="TT Norms" w:hAnsi="TT Norms"/>
          <w:b/>
          <w:sz w:val="22"/>
        </w:rPr>
        <w:t xml:space="preserve">Adresse exacte/dénomination du </w:t>
      </w:r>
      <w:r w:rsidR="007A00FA" w:rsidRPr="0089472C">
        <w:rPr>
          <w:rFonts w:ascii="TT Norms" w:hAnsi="TT Norms"/>
          <w:b/>
          <w:sz w:val="22"/>
        </w:rPr>
        <w:t>centre de remise</w:t>
      </w:r>
    </w:p>
    <w:p w:rsidR="00AB5322" w:rsidRPr="0089472C" w:rsidRDefault="007A00FA" w:rsidP="00F92F69">
      <w:pPr>
        <w:widowControl w:val="0"/>
        <w:ind w:left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(si différente de la rubrique «client</w:t>
      </w:r>
      <w:r w:rsidR="00AB5322" w:rsidRPr="0089472C">
        <w:rPr>
          <w:rFonts w:ascii="TT Norms" w:hAnsi="TT Norms"/>
        </w:rPr>
        <w:t>» ) et du client s'il existe plusieurs centres de remise</w:t>
      </w:r>
    </w:p>
    <w:p w:rsidR="00AB5322" w:rsidRPr="0089472C" w:rsidRDefault="00AB5322" w:rsidP="00F92F69">
      <w:pPr>
        <w:widowControl w:val="0"/>
        <w:ind w:left="142"/>
        <w:rPr>
          <w:rFonts w:ascii="TT Norms" w:hAnsi="TT Norms"/>
        </w:rPr>
      </w:pPr>
    </w:p>
    <w:tbl>
      <w:tblPr>
        <w:tblpPr w:leftFromText="141" w:rightFromText="141" w:vertAnchor="text" w:horzAnchor="margin" w:tblpY="121"/>
        <w:tblW w:w="8897" w:type="dxa"/>
        <w:tblLook w:val="01E0" w:firstRow="1" w:lastRow="1" w:firstColumn="1" w:lastColumn="1" w:noHBand="0" w:noVBand="0"/>
      </w:tblPr>
      <w:tblGrid>
        <w:gridCol w:w="1843"/>
        <w:gridCol w:w="7054"/>
      </w:tblGrid>
      <w:tr w:rsidR="009D3DC9" w:rsidRPr="0089472C" w:rsidTr="009D2835">
        <w:trPr>
          <w:trHeight w:val="480"/>
        </w:trPr>
        <w:tc>
          <w:tcPr>
            <w:tcW w:w="1843" w:type="dxa"/>
            <w:vAlign w:val="center"/>
          </w:tcPr>
          <w:p w:rsidR="009D3DC9" w:rsidRPr="0089472C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bookmarkStart w:id="1" w:name="Adressen"/>
            <w:r w:rsidRPr="0089472C">
              <w:rPr>
                <w:rFonts w:ascii="TT Norms" w:hAnsi="TT Norms"/>
              </w:rPr>
              <w:t>Raison sociale</w:t>
            </w:r>
          </w:p>
        </w:tc>
        <w:tc>
          <w:tcPr>
            <w:tcW w:w="7054" w:type="dxa"/>
            <w:vAlign w:val="center"/>
          </w:tcPr>
          <w:p w:rsidR="009D3DC9" w:rsidRPr="0089472C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9D3DC9" w:rsidRPr="0089472C" w:rsidTr="009D2835">
        <w:trPr>
          <w:trHeight w:val="480"/>
        </w:trPr>
        <w:tc>
          <w:tcPr>
            <w:tcW w:w="1843" w:type="dxa"/>
            <w:vAlign w:val="center"/>
          </w:tcPr>
          <w:p w:rsidR="009D3DC9" w:rsidRPr="0089472C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Additif</w:t>
            </w:r>
          </w:p>
        </w:tc>
        <w:tc>
          <w:tcPr>
            <w:tcW w:w="7054" w:type="dxa"/>
            <w:vAlign w:val="center"/>
          </w:tcPr>
          <w:p w:rsidR="009D3DC9" w:rsidRPr="0089472C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9D3DC9" w:rsidRPr="0089472C" w:rsidTr="009D2835">
        <w:trPr>
          <w:trHeight w:val="480"/>
        </w:trPr>
        <w:tc>
          <w:tcPr>
            <w:tcW w:w="1843" w:type="dxa"/>
            <w:vAlign w:val="center"/>
          </w:tcPr>
          <w:p w:rsidR="009D3DC9" w:rsidRPr="0089472C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Interlocuteur</w:t>
            </w:r>
          </w:p>
        </w:tc>
        <w:tc>
          <w:tcPr>
            <w:tcW w:w="7054" w:type="dxa"/>
            <w:vAlign w:val="center"/>
          </w:tcPr>
          <w:p w:rsidR="009D3DC9" w:rsidRPr="0089472C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9D3DC9" w:rsidRPr="0089472C" w:rsidTr="009D2835">
        <w:trPr>
          <w:trHeight w:val="480"/>
        </w:trPr>
        <w:tc>
          <w:tcPr>
            <w:tcW w:w="1843" w:type="dxa"/>
            <w:vAlign w:val="center"/>
          </w:tcPr>
          <w:p w:rsidR="009D3DC9" w:rsidRPr="0089472C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Adresse</w:t>
            </w:r>
          </w:p>
        </w:tc>
        <w:tc>
          <w:tcPr>
            <w:tcW w:w="7054" w:type="dxa"/>
            <w:vAlign w:val="center"/>
          </w:tcPr>
          <w:p w:rsidR="009D3DC9" w:rsidRPr="0089472C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9D3DC9" w:rsidRPr="0089472C" w:rsidTr="009D2835">
        <w:trPr>
          <w:trHeight w:val="480"/>
        </w:trPr>
        <w:tc>
          <w:tcPr>
            <w:tcW w:w="1843" w:type="dxa"/>
            <w:vAlign w:val="center"/>
          </w:tcPr>
          <w:p w:rsidR="009D3DC9" w:rsidRPr="0089472C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NPA/localité</w:t>
            </w:r>
          </w:p>
        </w:tc>
        <w:tc>
          <w:tcPr>
            <w:tcW w:w="7054" w:type="dxa"/>
            <w:vAlign w:val="center"/>
          </w:tcPr>
          <w:p w:rsidR="009D3DC9" w:rsidRPr="0089472C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9D3DC9" w:rsidRPr="0089472C" w:rsidTr="009D2835">
        <w:trPr>
          <w:trHeight w:val="480"/>
        </w:trPr>
        <w:tc>
          <w:tcPr>
            <w:tcW w:w="1843" w:type="dxa"/>
            <w:vAlign w:val="center"/>
          </w:tcPr>
          <w:p w:rsidR="009D3DC9" w:rsidRPr="0089472C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Téléphone</w:t>
            </w:r>
          </w:p>
        </w:tc>
        <w:tc>
          <w:tcPr>
            <w:tcW w:w="7054" w:type="dxa"/>
            <w:vAlign w:val="center"/>
          </w:tcPr>
          <w:p w:rsidR="009D3DC9" w:rsidRPr="0089472C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8734FC" w:rsidRPr="0089472C" w:rsidTr="009D2835">
        <w:trPr>
          <w:trHeight w:val="480"/>
        </w:trPr>
        <w:tc>
          <w:tcPr>
            <w:tcW w:w="1843" w:type="dxa"/>
            <w:vAlign w:val="center"/>
          </w:tcPr>
          <w:p w:rsidR="008734FC" w:rsidRPr="0089472C" w:rsidRDefault="002F6113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E-mail</w:t>
            </w:r>
          </w:p>
        </w:tc>
        <w:tc>
          <w:tcPr>
            <w:tcW w:w="7054" w:type="dxa"/>
            <w:vAlign w:val="center"/>
          </w:tcPr>
          <w:p w:rsidR="008734FC" w:rsidRPr="0089472C" w:rsidRDefault="008734FC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bookmarkEnd w:id="1"/>
    </w:tbl>
    <w:p w:rsidR="00F92F69" w:rsidRPr="0089472C" w:rsidRDefault="00F92F69" w:rsidP="00F92F69">
      <w:pPr>
        <w:widowControl w:val="0"/>
        <w:ind w:left="142"/>
        <w:rPr>
          <w:rFonts w:ascii="TT Norms" w:hAnsi="TT Norms"/>
        </w:rPr>
      </w:pPr>
    </w:p>
    <w:p w:rsidR="009D3DC9" w:rsidRPr="0089472C" w:rsidRDefault="00A52977" w:rsidP="00F4076F">
      <w:pPr>
        <w:widowControl w:val="0"/>
        <w:ind w:left="142"/>
        <w:rPr>
          <w:rFonts w:ascii="TT Norms" w:hAnsi="TT Norms"/>
        </w:rPr>
      </w:pPr>
      <w:r w:rsidRPr="0089472C">
        <w:rPr>
          <w:rFonts w:ascii="TT Norms" w:hAnsi="TT Norms"/>
        </w:rPr>
        <w:t xml:space="preserve">En ajouter d'autres: </w:t>
      </w:r>
    </w:p>
    <w:sdt>
      <w:sdtPr>
        <w:rPr>
          <w:rFonts w:ascii="TT Norms" w:hAnsi="TT Norms"/>
        </w:rPr>
        <w:id w:val="-475445137"/>
        <w:placeholder>
          <w:docPart w:val="DefaultPlaceholder_1082065158"/>
        </w:placeholder>
        <w:showingPlcHdr/>
      </w:sdtPr>
      <w:sdtEndPr/>
      <w:sdtContent>
        <w:p w:rsidR="009D3DC9" w:rsidRPr="0089472C" w:rsidRDefault="009D2835" w:rsidP="00F4076F">
          <w:pPr>
            <w:widowControl w:val="0"/>
            <w:ind w:left="142"/>
            <w:rPr>
              <w:rFonts w:ascii="TT Norms" w:hAnsi="TT Norms"/>
            </w:rPr>
          </w:pPr>
          <w:r w:rsidRPr="0089472C">
            <w:rPr>
              <w:rStyle w:val="Platzhaltertext"/>
              <w:rFonts w:ascii="TT Norms" w:hAnsi="TT Norms"/>
            </w:rPr>
            <w:t>Cliquez ici pour saisir du texte</w:t>
          </w:r>
        </w:p>
      </w:sdtContent>
    </w:sdt>
    <w:p w:rsidR="009D3DC9" w:rsidRPr="0089472C" w:rsidRDefault="009D3DC9" w:rsidP="00F92F69">
      <w:pPr>
        <w:widowControl w:val="0"/>
        <w:rPr>
          <w:rFonts w:ascii="TT Norms" w:hAnsi="TT Norms"/>
        </w:rPr>
      </w:pPr>
    </w:p>
    <w:p w:rsidR="009D2835" w:rsidRPr="0089472C" w:rsidRDefault="009D2835" w:rsidP="00F92F69">
      <w:pPr>
        <w:widowControl w:val="0"/>
        <w:rPr>
          <w:rFonts w:ascii="TT Norms" w:hAnsi="TT Norms"/>
        </w:rPr>
      </w:pPr>
    </w:p>
    <w:p w:rsidR="009D2835" w:rsidRPr="0089472C" w:rsidRDefault="009D2835" w:rsidP="00F92F69">
      <w:pPr>
        <w:widowControl w:val="0"/>
        <w:rPr>
          <w:rFonts w:ascii="TT Norms" w:hAnsi="TT Norms"/>
        </w:rPr>
      </w:pPr>
    </w:p>
    <w:p w:rsidR="009D2835" w:rsidRPr="0089472C" w:rsidRDefault="009D2835" w:rsidP="00F92F69">
      <w:pPr>
        <w:widowControl w:val="0"/>
        <w:rPr>
          <w:rFonts w:ascii="TT Norms" w:hAnsi="TT Norms"/>
        </w:rPr>
      </w:pPr>
    </w:p>
    <w:p w:rsidR="009D2835" w:rsidRPr="0089472C" w:rsidRDefault="009D2835" w:rsidP="00F92F69">
      <w:pPr>
        <w:widowControl w:val="0"/>
        <w:rPr>
          <w:rFonts w:ascii="TT Norms" w:hAnsi="TT Norms"/>
        </w:rPr>
      </w:pPr>
    </w:p>
    <w:p w:rsidR="009D2835" w:rsidRPr="0089472C" w:rsidRDefault="009D2835" w:rsidP="00F92F69">
      <w:pPr>
        <w:widowControl w:val="0"/>
        <w:rPr>
          <w:rFonts w:ascii="TT Norms" w:hAnsi="TT Norms"/>
        </w:rPr>
      </w:pPr>
    </w:p>
    <w:p w:rsidR="00520CD8" w:rsidRPr="0089472C" w:rsidRDefault="00AB1299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89472C">
        <w:rPr>
          <w:rFonts w:ascii="TT Norms" w:hAnsi="TT Norms"/>
          <w:b/>
          <w:sz w:val="22"/>
        </w:rPr>
        <w:lastRenderedPageBreak/>
        <w:t>Conditions préalables à la création d'un centre de remise officiel Swico</w:t>
      </w:r>
    </w:p>
    <w:p w:rsidR="00520CD8" w:rsidRPr="0089472C" w:rsidRDefault="00520CD8" w:rsidP="00F92F69">
      <w:pPr>
        <w:pStyle w:val="Listenabsatz"/>
        <w:widowControl w:val="0"/>
        <w:rPr>
          <w:rFonts w:ascii="TT Norms" w:hAnsi="TT Norms"/>
          <w:sz w:val="22"/>
          <w:szCs w:val="22"/>
        </w:rPr>
      </w:pPr>
    </w:p>
    <w:p w:rsidR="00AB1299" w:rsidRPr="0089472C" w:rsidRDefault="00AB1299" w:rsidP="00A71FFF">
      <w:pPr>
        <w:pStyle w:val="Listenabsatz"/>
        <w:widowControl w:val="0"/>
        <w:numPr>
          <w:ilvl w:val="0"/>
          <w:numId w:val="26"/>
        </w:numPr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Obtention d'une autorisation cantonale de réception de déchets conformément à l'OMoD</w:t>
      </w:r>
    </w:p>
    <w:p w:rsidR="00AB1299" w:rsidRPr="0089472C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Espace fermé pour la collecte et le stockage</w:t>
      </w:r>
    </w:p>
    <w:p w:rsidR="005B4CD8" w:rsidRPr="0089472C" w:rsidRDefault="005B4CD8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 xml:space="preserve">Aucun autre </w:t>
      </w:r>
      <w:r w:rsidR="007A00FA" w:rsidRPr="0089472C">
        <w:rPr>
          <w:rFonts w:ascii="TT Norms" w:hAnsi="TT Norms"/>
        </w:rPr>
        <w:t>centre de remise</w:t>
      </w:r>
      <w:r w:rsidRPr="0089472C">
        <w:rPr>
          <w:rFonts w:ascii="TT Norms" w:hAnsi="TT Norms"/>
        </w:rPr>
        <w:t>dans un rayon de 2 km</w:t>
      </w:r>
    </w:p>
    <w:p w:rsidR="00AB1299" w:rsidRPr="0089472C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Espace couvert pour la collecte et le stockage</w:t>
      </w:r>
    </w:p>
    <w:p w:rsidR="00AB1299" w:rsidRPr="0089472C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Heures d'ouverture 3 heures au moins, 1x par semaine au minimum</w:t>
      </w:r>
    </w:p>
    <w:p w:rsidR="00AB1299" w:rsidRPr="0089472C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Collecte des matériels sur des palettes munies de cadres</w:t>
      </w:r>
    </w:p>
    <w:p w:rsidR="00AB1299" w:rsidRPr="0089472C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Acceptation des appareils sans frais</w:t>
      </w:r>
    </w:p>
    <w:p w:rsidR="005B4CD8" w:rsidRPr="0089472C" w:rsidRDefault="005B4CD8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Quantité minimale d'appareils retirés chez le client: 2 palettes avec 3 cadres chacune</w:t>
      </w:r>
    </w:p>
    <w:p w:rsidR="00AB1299" w:rsidRPr="0089472C" w:rsidRDefault="00EE65A7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Personnel présent au centre de remise aux heures d'ouverture.</w:t>
      </w:r>
    </w:p>
    <w:p w:rsidR="006B7930" w:rsidRPr="0089472C" w:rsidRDefault="006B7930" w:rsidP="00704CE0">
      <w:pPr>
        <w:widowControl w:val="0"/>
        <w:tabs>
          <w:tab w:val="clear" w:pos="851"/>
          <w:tab w:val="clear" w:pos="1985"/>
        </w:tabs>
        <w:spacing w:line="276" w:lineRule="auto"/>
        <w:ind w:left="426" w:hanging="142"/>
        <w:rPr>
          <w:rFonts w:ascii="TT Norms" w:hAnsi="TT Norms"/>
          <w:szCs w:val="20"/>
        </w:rPr>
      </w:pPr>
    </w:p>
    <w:p w:rsidR="00AB1299" w:rsidRPr="0089472C" w:rsidRDefault="00AB1299" w:rsidP="00A71FFF">
      <w:pPr>
        <w:widowControl w:val="0"/>
        <w:spacing w:line="276" w:lineRule="auto"/>
        <w:ind w:left="284"/>
        <w:rPr>
          <w:rFonts w:ascii="TT Norms" w:hAnsi="TT Norms"/>
          <w:sz w:val="22"/>
          <w:szCs w:val="22"/>
        </w:rPr>
      </w:pPr>
      <w:r w:rsidRPr="0089472C">
        <w:rPr>
          <w:rFonts w:ascii="TT Norms" w:hAnsi="TT Norms"/>
        </w:rPr>
        <w:t>Pour que votre demande soit examinée, veuillez présenter les documents suivants:</w:t>
      </w:r>
    </w:p>
    <w:p w:rsidR="00AB1299" w:rsidRPr="0089472C" w:rsidRDefault="00AB1299" w:rsidP="00F92F69">
      <w:pPr>
        <w:widowControl w:val="0"/>
        <w:spacing w:line="276" w:lineRule="auto"/>
        <w:rPr>
          <w:rFonts w:ascii="TT Norms" w:hAnsi="TT Norms"/>
          <w:sz w:val="22"/>
          <w:szCs w:val="22"/>
        </w:rPr>
      </w:pPr>
    </w:p>
    <w:p w:rsidR="00AB1299" w:rsidRPr="0089472C" w:rsidRDefault="00AB1299" w:rsidP="00A71FFF">
      <w:pPr>
        <w:widowControl w:val="0"/>
        <w:spacing w:line="276" w:lineRule="auto"/>
        <w:ind w:left="284"/>
        <w:rPr>
          <w:rFonts w:ascii="TT Norms" w:hAnsi="TT Norms"/>
          <w:szCs w:val="20"/>
        </w:rPr>
      </w:pPr>
    </w:p>
    <w:tbl>
      <w:tblPr>
        <w:tblStyle w:val="Tabellenraster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05"/>
        <w:gridCol w:w="1997"/>
      </w:tblGrid>
      <w:tr w:rsidR="00A71FFF" w:rsidRPr="0089472C" w:rsidTr="00F4076F">
        <w:tc>
          <w:tcPr>
            <w:tcW w:w="5211" w:type="dxa"/>
            <w:tcBorders>
              <w:right w:val="nil"/>
            </w:tcBorders>
            <w:shd w:val="clear" w:color="auto" w:fill="D9D9D9" w:themeFill="background1" w:themeFillShade="D9"/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Documents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D9D9D9" w:themeFill="background1" w:themeFillShade="D9"/>
          </w:tcPr>
          <w:p w:rsidR="00A71FFF" w:rsidRPr="0089472C" w:rsidRDefault="00A71FFF" w:rsidP="00031BBC">
            <w:pPr>
              <w:widowControl w:val="0"/>
              <w:ind w:left="105"/>
              <w:jc w:val="center"/>
              <w:rPr>
                <w:rFonts w:ascii="TT Norms" w:hAnsi="TT Norms"/>
              </w:rPr>
            </w:pPr>
            <w:r w:rsidRPr="0089472C">
              <w:rPr>
                <w:rFonts w:ascii="TT Norms" w:hAnsi="TT Norms"/>
              </w:rPr>
              <w:t>disponibles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A71FFF" w:rsidRPr="0089472C" w:rsidRDefault="00A71FFF" w:rsidP="00031BBC">
            <w:pPr>
              <w:widowControl w:val="0"/>
              <w:ind w:left="82"/>
              <w:jc w:val="center"/>
              <w:rPr>
                <w:rFonts w:ascii="TT Norms" w:hAnsi="TT Norms"/>
              </w:rPr>
            </w:pPr>
            <w:r w:rsidRPr="0089472C">
              <w:rPr>
                <w:rFonts w:ascii="TT Norms" w:hAnsi="TT Norms"/>
              </w:rPr>
              <w:t>non disponibles</w:t>
            </w:r>
          </w:p>
        </w:tc>
      </w:tr>
      <w:tr w:rsidR="00A71FFF" w:rsidRPr="0089472C" w:rsidTr="00F4076F"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89472C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89472C" w:rsidRDefault="00A71FFF" w:rsidP="00A71FFF">
            <w:pPr>
              <w:widowControl w:val="0"/>
              <w:ind w:left="284"/>
              <w:rPr>
                <w:rFonts w:ascii="TT Norms" w:hAnsi="TT Norms"/>
              </w:rPr>
            </w:pPr>
          </w:p>
        </w:tc>
      </w:tr>
      <w:tr w:rsidR="00A71FFF" w:rsidRPr="0089472C" w:rsidTr="00F4076F"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Plan d'urbanisme, autorisation</w:t>
            </w:r>
          </w:p>
        </w:tc>
        <w:sdt>
          <w:sdtPr>
            <w:rPr>
              <w:rFonts w:ascii="TT Norms" w:hAnsi="TT Norms"/>
            </w:rPr>
            <w:id w:val="-22498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89472C" w:rsidRDefault="00031BBC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109359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89472C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89472C" w:rsidTr="00F4076F"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Autorisation du service de contrôle des constructions</w:t>
            </w:r>
          </w:p>
        </w:tc>
        <w:sdt>
          <w:sdtPr>
            <w:rPr>
              <w:rFonts w:ascii="TT Norms" w:hAnsi="TT Norms"/>
            </w:rPr>
            <w:id w:val="-203394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89472C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-178071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89472C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89472C" w:rsidTr="00F4076F"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Numéro d'identification de l'entreprise OMoD</w:t>
            </w:r>
          </w:p>
        </w:tc>
        <w:sdt>
          <w:sdtPr>
            <w:rPr>
              <w:rFonts w:ascii="TT Norms" w:hAnsi="TT Norms"/>
            </w:rPr>
            <w:id w:val="1167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89472C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117060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89472C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89472C" w:rsidTr="00F4076F"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 xml:space="preserve">Contrat de prestations de service conclu avec la commune </w:t>
            </w:r>
          </w:p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(Si la collecte est réalisée au nom de la commune).</w:t>
            </w:r>
          </w:p>
        </w:tc>
        <w:sdt>
          <w:sdtPr>
            <w:rPr>
              <w:rFonts w:ascii="TT Norms" w:hAnsi="TT Norms"/>
            </w:rPr>
            <w:id w:val="-142733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89472C" w:rsidRDefault="007A00FA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-192047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89472C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89472C" w:rsidTr="00F4076F">
        <w:trPr>
          <w:trHeight w:val="95"/>
        </w:trPr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89472C" w:rsidRDefault="00A71FFF" w:rsidP="00031BBC">
            <w:pPr>
              <w:widowControl w:val="0"/>
              <w:spacing w:line="276" w:lineRule="auto"/>
              <w:ind w:left="284"/>
              <w:jc w:val="center"/>
              <w:rPr>
                <w:rFonts w:ascii="TT Norms" w:hAnsi="TT Norms"/>
                <w:szCs w:val="20"/>
              </w:rPr>
            </w:pPr>
          </w:p>
        </w:tc>
        <w:tc>
          <w:tcPr>
            <w:tcW w:w="1997" w:type="dxa"/>
          </w:tcPr>
          <w:p w:rsidR="00A71FFF" w:rsidRPr="0089472C" w:rsidRDefault="00A71FFF" w:rsidP="00031BBC">
            <w:pPr>
              <w:widowControl w:val="0"/>
              <w:spacing w:line="276" w:lineRule="auto"/>
              <w:ind w:left="284"/>
              <w:jc w:val="center"/>
              <w:rPr>
                <w:rFonts w:ascii="TT Norms" w:hAnsi="TT Norms"/>
                <w:szCs w:val="20"/>
              </w:rPr>
            </w:pPr>
          </w:p>
        </w:tc>
      </w:tr>
      <w:tr w:rsidR="00A71FFF" w:rsidRPr="0089472C" w:rsidTr="00F4076F"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Autorisations d'acceptation pour les matériels Swico</w:t>
            </w:r>
          </w:p>
        </w:tc>
        <w:tc>
          <w:tcPr>
            <w:tcW w:w="1405" w:type="dxa"/>
            <w:tcBorders>
              <w:left w:val="nil"/>
            </w:tcBorders>
          </w:tcPr>
          <w:p w:rsidR="00A71FFF" w:rsidRPr="0089472C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89472C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</w:tr>
      <w:tr w:rsidR="00A71FFF" w:rsidRPr="0089472C" w:rsidTr="00F4076F"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89472C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89472C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</w:tr>
      <w:tr w:rsidR="00A71FFF" w:rsidRPr="0089472C" w:rsidTr="00F4076F">
        <w:tc>
          <w:tcPr>
            <w:tcW w:w="5211" w:type="dxa"/>
            <w:tcBorders>
              <w:right w:val="nil"/>
            </w:tcBorders>
          </w:tcPr>
          <w:p w:rsidR="00A71FFF" w:rsidRPr="0089472C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160213</w:t>
            </w:r>
          </w:p>
        </w:tc>
        <w:sdt>
          <w:sdtPr>
            <w:rPr>
              <w:rFonts w:ascii="TT Norms" w:hAnsi="TT Norms"/>
            </w:rPr>
            <w:id w:val="201549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89472C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99954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89472C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8947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475F37" w:rsidRPr="0089472C" w:rsidRDefault="00475F37" w:rsidP="00F92F69">
      <w:pPr>
        <w:widowControl w:val="0"/>
        <w:rPr>
          <w:rFonts w:ascii="TT Norms" w:hAnsi="TT Norms"/>
          <w:szCs w:val="20"/>
        </w:rPr>
      </w:pPr>
    </w:p>
    <w:p w:rsidR="008512FB" w:rsidRPr="0089472C" w:rsidRDefault="008512FB" w:rsidP="00F92F69">
      <w:pPr>
        <w:widowControl w:val="0"/>
        <w:rPr>
          <w:rFonts w:ascii="TT Norms" w:hAnsi="TT Norms"/>
          <w:szCs w:val="20"/>
        </w:rPr>
      </w:pPr>
    </w:p>
    <w:p w:rsidR="00AB1299" w:rsidRPr="0089472C" w:rsidRDefault="00AB1299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89472C">
        <w:rPr>
          <w:rFonts w:ascii="TT Norms" w:hAnsi="TT Norms"/>
          <w:b/>
          <w:sz w:val="22"/>
        </w:rPr>
        <w:t>Questions générales sur votre entreprise:</w:t>
      </w:r>
    </w:p>
    <w:p w:rsidR="00AB1299" w:rsidRPr="0089472C" w:rsidRDefault="00AB1299" w:rsidP="00F92F69">
      <w:pPr>
        <w:widowControl w:val="0"/>
        <w:rPr>
          <w:rFonts w:ascii="TT Norms" w:hAnsi="TT Norms"/>
          <w:szCs w:val="20"/>
        </w:rPr>
      </w:pPr>
    </w:p>
    <w:p w:rsidR="008734FC" w:rsidRPr="0089472C" w:rsidRDefault="008734FC" w:rsidP="00704CE0">
      <w:pPr>
        <w:widowControl w:val="0"/>
        <w:ind w:left="284"/>
        <w:rPr>
          <w:rFonts w:ascii="TT Norms" w:hAnsi="TT Norms"/>
          <w:color w:val="000000"/>
          <w:szCs w:val="20"/>
        </w:rPr>
      </w:pPr>
      <w:r w:rsidRPr="0089472C">
        <w:rPr>
          <w:rFonts w:ascii="TT Norms" w:hAnsi="TT Norms"/>
        </w:rPr>
        <w:t>Décrivez brièvement les principales activités de votre entreprise:</w:t>
      </w:r>
    </w:p>
    <w:sdt>
      <w:sdtPr>
        <w:rPr>
          <w:rFonts w:ascii="TT Norms" w:hAnsi="TT Norms"/>
          <w:szCs w:val="20"/>
        </w:rPr>
        <w:id w:val="1345281689"/>
        <w:placeholder>
          <w:docPart w:val="DefaultPlaceholder_1082065158"/>
        </w:placeholder>
        <w:showingPlcHdr/>
      </w:sdtPr>
      <w:sdtEndPr/>
      <w:sdtContent>
        <w:p w:rsidR="00704CE0" w:rsidRPr="0089472C" w:rsidRDefault="00704CE0" w:rsidP="00704CE0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89472C">
            <w:rPr>
              <w:rStyle w:val="Platzhaltertext"/>
              <w:rFonts w:ascii="TT Norms" w:hAnsi="TT Norms"/>
            </w:rPr>
            <w:t>Cliquez ici pour saisir du texte</w:t>
          </w:r>
        </w:p>
      </w:sdtContent>
    </w:sdt>
    <w:p w:rsidR="008734FC" w:rsidRPr="0089472C" w:rsidRDefault="008734FC" w:rsidP="00704CE0">
      <w:pPr>
        <w:widowControl w:val="0"/>
        <w:ind w:left="284"/>
        <w:rPr>
          <w:rFonts w:ascii="TT Norms" w:hAnsi="TT Norms"/>
          <w:szCs w:val="20"/>
        </w:rPr>
      </w:pPr>
    </w:p>
    <w:p w:rsidR="00704CE0" w:rsidRPr="0089472C" w:rsidRDefault="00AB1299" w:rsidP="00704CE0">
      <w:pPr>
        <w:widowControl w:val="0"/>
        <w:ind w:left="284"/>
        <w:rPr>
          <w:rFonts w:ascii="TT Norms" w:hAnsi="TT Norms"/>
          <w:color w:val="000000"/>
          <w:szCs w:val="20"/>
        </w:rPr>
      </w:pPr>
      <w:r w:rsidRPr="0089472C">
        <w:rPr>
          <w:rFonts w:ascii="TT Norms" w:hAnsi="TT Norms"/>
        </w:rPr>
        <w:t>Formation dispensée dans le domaine du recyclage ?</w:t>
      </w:r>
    </w:p>
    <w:sdt>
      <w:sdtPr>
        <w:rPr>
          <w:rFonts w:ascii="TT Norms" w:hAnsi="TT Norms"/>
          <w:szCs w:val="20"/>
        </w:rPr>
        <w:id w:val="518432716"/>
        <w:placeholder>
          <w:docPart w:val="DefaultPlaceholder_1082065158"/>
        </w:placeholder>
        <w:showingPlcHdr/>
      </w:sdtPr>
      <w:sdtEndPr/>
      <w:sdtContent>
        <w:p w:rsidR="00AB1299" w:rsidRPr="0089472C" w:rsidRDefault="00704CE0" w:rsidP="00704CE0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89472C">
            <w:rPr>
              <w:rStyle w:val="Platzhaltertext"/>
              <w:rFonts w:ascii="TT Norms" w:hAnsi="TT Norms"/>
            </w:rPr>
            <w:t>Cliquez ici pour saisir du texte</w:t>
          </w:r>
        </w:p>
      </w:sdtContent>
    </w:sdt>
    <w:p w:rsidR="00EE65A7" w:rsidRPr="0089472C" w:rsidRDefault="00EE65A7" w:rsidP="00704CE0">
      <w:pPr>
        <w:widowControl w:val="0"/>
        <w:ind w:left="284"/>
        <w:rPr>
          <w:rFonts w:ascii="TT Norms" w:hAnsi="TT Norms"/>
          <w:szCs w:val="20"/>
        </w:rPr>
      </w:pPr>
    </w:p>
    <w:p w:rsidR="00704CE0" w:rsidRPr="0089472C" w:rsidRDefault="00AB1299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 xml:space="preserve">Combien de personnes employez-vous ? </w:t>
      </w:r>
    </w:p>
    <w:p w:rsidR="00EE65A7" w:rsidRPr="0089472C" w:rsidRDefault="001764BD" w:rsidP="00704CE0">
      <w:pPr>
        <w:widowControl w:val="0"/>
        <w:ind w:left="284"/>
        <w:rPr>
          <w:rFonts w:ascii="TT Norms" w:hAnsi="TT Norms"/>
          <w:szCs w:val="20"/>
        </w:rPr>
      </w:pPr>
      <w:sdt>
        <w:sdtPr>
          <w:rPr>
            <w:rFonts w:ascii="TT Norms" w:hAnsi="TT Norms"/>
            <w:szCs w:val="20"/>
          </w:rPr>
          <w:id w:val="-262155575"/>
          <w:placeholder>
            <w:docPart w:val="DefaultPlaceholder_1082065158"/>
          </w:placeholder>
          <w:showingPlcHdr/>
        </w:sdtPr>
        <w:sdtEndPr/>
        <w:sdtContent>
          <w:r w:rsidR="002A4B3B" w:rsidRPr="0089472C">
            <w:rPr>
              <w:rStyle w:val="Platzhaltertext"/>
              <w:rFonts w:ascii="TT Norms" w:hAnsi="TT Norms"/>
            </w:rPr>
            <w:t>Cliquez ici pour saisir du texte</w:t>
          </w:r>
        </w:sdtContent>
      </w:sdt>
      <w:r w:rsidR="002A4B3B" w:rsidRPr="0089472C">
        <w:rPr>
          <w:rFonts w:ascii="TT Norms" w:hAnsi="TT Norms"/>
        </w:rPr>
        <w:t xml:space="preserve"> </w:t>
      </w:r>
    </w:p>
    <w:p w:rsidR="00704CE0" w:rsidRPr="0089472C" w:rsidRDefault="00704CE0" w:rsidP="00704CE0">
      <w:pPr>
        <w:widowControl w:val="0"/>
        <w:ind w:left="284"/>
        <w:rPr>
          <w:rFonts w:ascii="TT Norms" w:hAnsi="TT Norms"/>
          <w:szCs w:val="20"/>
        </w:rPr>
      </w:pPr>
    </w:p>
    <w:p w:rsidR="00AB1299" w:rsidRPr="0089472C" w:rsidRDefault="00AB1299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Formez-vous des apprentis ?</w:t>
      </w:r>
      <w:r w:rsidRPr="0089472C">
        <w:rPr>
          <w:rFonts w:ascii="TT Norms" w:hAnsi="TT Norms"/>
        </w:rPr>
        <w:tab/>
      </w:r>
      <w:r w:rsidR="000959ED" w:rsidRPr="0089472C">
        <w:rPr>
          <w:rFonts w:ascii="TT Norms" w:hAnsi="TT Norms"/>
        </w:rPr>
        <w:tab/>
      </w:r>
      <w:r w:rsidR="000959ED" w:rsidRPr="0089472C">
        <w:rPr>
          <w:rFonts w:ascii="TT Norms" w:hAnsi="TT Norms"/>
        </w:rPr>
        <w:tab/>
      </w:r>
      <w:sdt>
        <w:sdtPr>
          <w:rPr>
            <w:rFonts w:ascii="TT Norms" w:hAnsi="TT Norms"/>
          </w:rPr>
          <w:id w:val="-61382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CE0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Pr="0089472C">
        <w:rPr>
          <w:rFonts w:ascii="TT Norms" w:hAnsi="TT Norms"/>
        </w:rPr>
        <w:t xml:space="preserve"> Oui, nombre </w:t>
      </w:r>
      <w:r w:rsidRPr="0089472C">
        <w:rPr>
          <w:rFonts w:ascii="TT Norms" w:hAnsi="TT Norms"/>
          <w:color w:val="00000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4CE0" w:rsidRPr="0089472C">
        <w:rPr>
          <w:rFonts w:ascii="TT Norms" w:hAnsi="TT Norms"/>
          <w:color w:val="000000"/>
          <w:szCs w:val="20"/>
        </w:rPr>
        <w:instrText xml:space="preserve"> FORMTEXT </w:instrText>
      </w:r>
      <w:r w:rsidRPr="0089472C">
        <w:rPr>
          <w:rFonts w:ascii="TT Norms" w:hAnsi="TT Norms"/>
          <w:color w:val="000000"/>
          <w:szCs w:val="20"/>
        </w:rPr>
      </w:r>
      <w:r w:rsidRPr="0089472C">
        <w:rPr>
          <w:rFonts w:ascii="TT Norms" w:hAnsi="TT Norms"/>
          <w:color w:val="000000"/>
          <w:szCs w:val="20"/>
        </w:rPr>
        <w:fldChar w:fldCharType="separate"/>
      </w:r>
      <w:r w:rsidRPr="0089472C">
        <w:rPr>
          <w:rFonts w:ascii="TT Norms" w:hAnsi="TT Norms"/>
          <w:color w:val="000000"/>
        </w:rPr>
        <w:t>     </w:t>
      </w:r>
      <w:r w:rsidRPr="0089472C">
        <w:rPr>
          <w:rFonts w:ascii="TT Norms" w:hAnsi="TT Norms"/>
        </w:rPr>
        <w:fldChar w:fldCharType="end"/>
      </w:r>
      <w:r w:rsidRPr="0089472C">
        <w:rPr>
          <w:rFonts w:ascii="TT Norms" w:hAnsi="TT Norms"/>
          <w:color w:val="000000"/>
        </w:rPr>
        <w:t xml:space="preserve"> </w:t>
      </w:r>
      <w:r w:rsidRPr="0089472C">
        <w:rPr>
          <w:rFonts w:ascii="TT Norms" w:hAnsi="TT Norms"/>
        </w:rPr>
        <w:t xml:space="preserve">/ </w:t>
      </w:r>
      <w:sdt>
        <w:sdtPr>
          <w:rPr>
            <w:rFonts w:ascii="TT Norms" w:hAnsi="TT Norms"/>
          </w:rPr>
          <w:id w:val="176949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CE0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Pr="0089472C">
        <w:rPr>
          <w:rFonts w:ascii="TT Norms" w:hAnsi="TT Norms"/>
        </w:rPr>
        <w:t xml:space="preserve"> Non</w:t>
      </w:r>
    </w:p>
    <w:p w:rsidR="00AB1299" w:rsidRPr="0089472C" w:rsidRDefault="00AB1299" w:rsidP="00704CE0">
      <w:pPr>
        <w:widowControl w:val="0"/>
        <w:ind w:left="284"/>
        <w:rPr>
          <w:rFonts w:ascii="TT Norms" w:hAnsi="TT Norms"/>
          <w:szCs w:val="20"/>
        </w:rPr>
      </w:pPr>
    </w:p>
    <w:p w:rsidR="00AB1299" w:rsidRPr="0089472C" w:rsidRDefault="00AB1299" w:rsidP="00704CE0">
      <w:pPr>
        <w:pStyle w:val="Checkboxaus"/>
        <w:widowControl w:val="0"/>
        <w:numPr>
          <w:ilvl w:val="0"/>
          <w:numId w:val="0"/>
        </w:numPr>
        <w:tabs>
          <w:tab w:val="clear" w:pos="1985"/>
          <w:tab w:val="left" w:pos="4820"/>
        </w:tabs>
        <w:ind w:left="284"/>
        <w:rPr>
          <w:rFonts w:ascii="TT Norms" w:hAnsi="TT Norms"/>
        </w:rPr>
      </w:pPr>
      <w:r w:rsidRPr="0089472C">
        <w:rPr>
          <w:rFonts w:ascii="TT Norms" w:hAnsi="TT Norms"/>
        </w:rPr>
        <w:t>Collectez-vous déjà actuellement des appareils Swico ?</w:t>
      </w:r>
      <w:r w:rsidRPr="0089472C">
        <w:rPr>
          <w:rFonts w:ascii="TT Norms" w:hAnsi="TT Norms"/>
        </w:rPr>
        <w:tab/>
      </w:r>
      <w:sdt>
        <w:sdtPr>
          <w:rPr>
            <w:rFonts w:ascii="TT Norms" w:hAnsi="TT Norms"/>
          </w:rPr>
          <w:id w:val="207260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2E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Pr="0089472C">
        <w:rPr>
          <w:rFonts w:ascii="TT Norms" w:hAnsi="TT Norms"/>
        </w:rPr>
        <w:t xml:space="preserve"> Oui/ </w:t>
      </w:r>
      <w:sdt>
        <w:sdtPr>
          <w:rPr>
            <w:rFonts w:ascii="TT Norms" w:hAnsi="TT Norms"/>
          </w:rPr>
          <w:id w:val="30412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2E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Pr="0089472C">
        <w:rPr>
          <w:rFonts w:ascii="TT Norms" w:hAnsi="TT Norms"/>
        </w:rPr>
        <w:t xml:space="preserve"> Non </w:t>
      </w:r>
    </w:p>
    <w:p w:rsidR="00EE65A7" w:rsidRPr="0089472C" w:rsidRDefault="006B7930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Si oui, qui est l'acheteur du matériel ?</w:t>
      </w:r>
      <w:r w:rsidRPr="0089472C">
        <w:rPr>
          <w:rFonts w:ascii="TT Norms" w:hAnsi="TT Norms"/>
        </w:rPr>
        <w:tab/>
      </w:r>
      <w:r w:rsidR="000959ED" w:rsidRPr="0089472C">
        <w:rPr>
          <w:rFonts w:ascii="TT Norms" w:hAnsi="TT Norms"/>
        </w:rPr>
        <w:tab/>
      </w:r>
      <w:r w:rsidR="000959ED" w:rsidRPr="0089472C">
        <w:rPr>
          <w:rFonts w:ascii="TT Norms" w:hAnsi="TT Norms"/>
        </w:rPr>
        <w:tab/>
      </w:r>
      <w:r w:rsidRPr="0089472C">
        <w:rPr>
          <w:rFonts w:ascii="TT Norms" w:hAnsi="TT Norms"/>
          <w:color w:val="00000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4CE0" w:rsidRPr="0089472C">
        <w:rPr>
          <w:rFonts w:ascii="TT Norms" w:hAnsi="TT Norms"/>
          <w:color w:val="000000"/>
          <w:szCs w:val="20"/>
        </w:rPr>
        <w:instrText xml:space="preserve"> FORMTEXT </w:instrText>
      </w:r>
      <w:r w:rsidRPr="0089472C">
        <w:rPr>
          <w:rFonts w:ascii="TT Norms" w:hAnsi="TT Norms"/>
          <w:color w:val="000000"/>
          <w:szCs w:val="20"/>
        </w:rPr>
      </w:r>
      <w:r w:rsidRPr="0089472C">
        <w:rPr>
          <w:rFonts w:ascii="TT Norms" w:hAnsi="TT Norms"/>
          <w:color w:val="000000"/>
          <w:szCs w:val="20"/>
        </w:rPr>
        <w:fldChar w:fldCharType="separate"/>
      </w:r>
      <w:r w:rsidRPr="0089472C">
        <w:rPr>
          <w:rFonts w:ascii="TT Norms" w:hAnsi="TT Norms"/>
          <w:color w:val="000000"/>
        </w:rPr>
        <w:t>     </w:t>
      </w:r>
      <w:r w:rsidRPr="0089472C">
        <w:rPr>
          <w:rFonts w:ascii="TT Norms" w:hAnsi="TT Norms"/>
        </w:rPr>
        <w:fldChar w:fldCharType="end"/>
      </w:r>
    </w:p>
    <w:p w:rsidR="00EE65A7" w:rsidRPr="0089472C" w:rsidRDefault="00EE65A7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89472C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89472C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89472C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89472C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89472C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89472C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89472C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783097" w:rsidRPr="0089472C" w:rsidRDefault="00783097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89472C">
        <w:rPr>
          <w:rFonts w:ascii="TT Norms" w:hAnsi="TT Norms"/>
          <w:b/>
          <w:sz w:val="22"/>
        </w:rPr>
        <w:t>Heures d'ouverture</w:t>
      </w:r>
    </w:p>
    <w:p w:rsidR="00783097" w:rsidRPr="0089472C" w:rsidRDefault="00783097" w:rsidP="00F92F69">
      <w:pPr>
        <w:pStyle w:val="Listenabsatz"/>
        <w:widowControl w:val="0"/>
        <w:rPr>
          <w:rFonts w:ascii="TT Norms" w:hAnsi="TT Norms"/>
          <w:szCs w:val="20"/>
        </w:rPr>
      </w:pPr>
    </w:p>
    <w:tbl>
      <w:tblPr>
        <w:tblStyle w:val="Tabellenraster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06"/>
        <w:gridCol w:w="993"/>
        <w:gridCol w:w="1134"/>
        <w:gridCol w:w="1134"/>
        <w:gridCol w:w="1417"/>
        <w:gridCol w:w="1134"/>
        <w:gridCol w:w="1276"/>
      </w:tblGrid>
      <w:tr w:rsidR="00783097" w:rsidRPr="0089472C" w:rsidTr="001764BD">
        <w:trPr>
          <w:trHeight w:val="334"/>
        </w:trPr>
        <w:tc>
          <w:tcPr>
            <w:tcW w:w="1984" w:type="dxa"/>
            <w:gridSpan w:val="2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Lundi</w:t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Mardi</w:t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Mercredi</w:t>
            </w:r>
          </w:p>
        </w:tc>
        <w:tc>
          <w:tcPr>
            <w:tcW w:w="1417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Jeudi</w:t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Vendredi</w:t>
            </w:r>
          </w:p>
        </w:tc>
        <w:tc>
          <w:tcPr>
            <w:tcW w:w="1276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Samedi</w:t>
            </w:r>
          </w:p>
        </w:tc>
      </w:tr>
      <w:tr w:rsidR="00783097" w:rsidRPr="0089472C" w:rsidTr="001764BD">
        <w:trPr>
          <w:trHeight w:val="284"/>
        </w:trPr>
        <w:tc>
          <w:tcPr>
            <w:tcW w:w="1278" w:type="dxa"/>
            <w:vMerge w:val="restart"/>
            <w:vAlign w:val="center"/>
          </w:tcPr>
          <w:p w:rsidR="00783097" w:rsidRPr="0089472C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Matin</w:t>
            </w:r>
          </w:p>
        </w:tc>
        <w:tc>
          <w:tcPr>
            <w:tcW w:w="706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de</w:t>
            </w:r>
          </w:p>
        </w:tc>
        <w:tc>
          <w:tcPr>
            <w:tcW w:w="993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783097" w:rsidRPr="0089472C" w:rsidTr="001764BD">
        <w:trPr>
          <w:trHeight w:val="284"/>
        </w:trPr>
        <w:tc>
          <w:tcPr>
            <w:tcW w:w="1278" w:type="dxa"/>
            <w:vMerge/>
            <w:vAlign w:val="center"/>
          </w:tcPr>
          <w:p w:rsidR="00783097" w:rsidRPr="0089472C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à</w:t>
            </w:r>
          </w:p>
        </w:tc>
        <w:tc>
          <w:tcPr>
            <w:tcW w:w="993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031BBC" w:rsidP="00031BBC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783097" w:rsidRPr="0089472C" w:rsidTr="001764BD">
        <w:trPr>
          <w:trHeight w:val="284"/>
        </w:trPr>
        <w:tc>
          <w:tcPr>
            <w:tcW w:w="1278" w:type="dxa"/>
            <w:vMerge w:val="restart"/>
            <w:vAlign w:val="center"/>
          </w:tcPr>
          <w:p w:rsidR="00783097" w:rsidRPr="0089472C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Après-midi</w:t>
            </w:r>
          </w:p>
        </w:tc>
        <w:tc>
          <w:tcPr>
            <w:tcW w:w="706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de</w:t>
            </w:r>
          </w:p>
        </w:tc>
        <w:tc>
          <w:tcPr>
            <w:tcW w:w="993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F4076F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  <w:tr w:rsidR="00783097" w:rsidRPr="0089472C" w:rsidTr="001764BD">
        <w:trPr>
          <w:trHeight w:val="284"/>
        </w:trPr>
        <w:tc>
          <w:tcPr>
            <w:tcW w:w="1278" w:type="dxa"/>
            <w:vMerge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83097" w:rsidRPr="0089472C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</w:rPr>
              <w:t>à</w:t>
            </w:r>
          </w:p>
        </w:tc>
        <w:tc>
          <w:tcPr>
            <w:tcW w:w="993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89472C" w:rsidRDefault="00783097" w:rsidP="00F4076F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89472C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szCs w:val="20"/>
              </w:rPr>
            </w:r>
            <w:r w:rsidRPr="0089472C">
              <w:rPr>
                <w:rFonts w:ascii="TT Norms" w:hAnsi="TT Norms"/>
                <w:szCs w:val="20"/>
              </w:rPr>
              <w:fldChar w:fldCharType="separate"/>
            </w:r>
            <w:r w:rsidRPr="0089472C">
              <w:rPr>
                <w:rFonts w:ascii="TT Norms" w:hAnsi="TT Norms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83097" w:rsidRPr="0089472C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89472C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72C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89472C">
              <w:rPr>
                <w:rFonts w:ascii="TT Norms" w:hAnsi="TT Norms"/>
                <w:color w:val="000000"/>
                <w:szCs w:val="20"/>
              </w:rPr>
            </w:r>
            <w:r w:rsidRPr="0089472C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89472C">
              <w:rPr>
                <w:rFonts w:ascii="TT Norms" w:hAnsi="TT Norms"/>
                <w:noProof/>
                <w:color w:val="000000"/>
              </w:rPr>
              <w:t>     </w:t>
            </w:r>
            <w:r w:rsidRPr="0089472C">
              <w:rPr>
                <w:rFonts w:ascii="TT Norms" w:hAnsi="TT Norms"/>
              </w:rPr>
              <w:fldChar w:fldCharType="end"/>
            </w:r>
          </w:p>
        </w:tc>
      </w:tr>
    </w:tbl>
    <w:p w:rsidR="00F4076F" w:rsidRPr="0089472C" w:rsidRDefault="00F4076F" w:rsidP="00F4076F">
      <w:pPr>
        <w:widowControl w:val="0"/>
        <w:tabs>
          <w:tab w:val="clear" w:pos="851"/>
          <w:tab w:val="left" w:pos="284"/>
        </w:tabs>
        <w:rPr>
          <w:rFonts w:ascii="TT Norms" w:hAnsi="TT Norms"/>
          <w:b/>
          <w:sz w:val="22"/>
          <w:szCs w:val="22"/>
        </w:rPr>
      </w:pPr>
    </w:p>
    <w:p w:rsidR="00F4076F" w:rsidRPr="0089472C" w:rsidRDefault="00F4076F" w:rsidP="00F4076F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89472C">
        <w:rPr>
          <w:rFonts w:ascii="TT Norms" w:hAnsi="TT Norms"/>
          <w:b/>
          <w:sz w:val="22"/>
        </w:rPr>
        <w:t>Questions relatives à la collecte</w:t>
      </w:r>
    </w:p>
    <w:p w:rsidR="00783097" w:rsidRPr="0089472C" w:rsidRDefault="00783097" w:rsidP="00F92F69">
      <w:pPr>
        <w:widowControl w:val="0"/>
        <w:rPr>
          <w:rFonts w:ascii="TT Norms" w:hAnsi="TT Norms"/>
          <w:szCs w:val="20"/>
        </w:rPr>
      </w:pPr>
    </w:p>
    <w:p w:rsidR="00EE65A7" w:rsidRPr="0089472C" w:rsidRDefault="00EE65A7" w:rsidP="00F4076F">
      <w:pPr>
        <w:widowControl w:val="0"/>
        <w:ind w:left="284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Quels produits sont déjà acceptés actuellement ?</w:t>
      </w:r>
      <w:bookmarkStart w:id="2" w:name="_GoBack"/>
      <w:bookmarkEnd w:id="2"/>
    </w:p>
    <w:p w:rsidR="00364E09" w:rsidRPr="0089472C" w:rsidRDefault="00364E09" w:rsidP="00F4076F">
      <w:pPr>
        <w:widowControl w:val="0"/>
        <w:ind w:left="284"/>
        <w:rPr>
          <w:rFonts w:ascii="TT Norms" w:hAnsi="TT Norms"/>
          <w:szCs w:val="20"/>
        </w:rPr>
      </w:pPr>
    </w:p>
    <w:p w:rsidR="00A52977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21879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>Vieux vêtements</w:t>
      </w:r>
    </w:p>
    <w:p w:rsidR="00031BBC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48505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>Boîtes en aluminium</w:t>
      </w:r>
    </w:p>
    <w:p w:rsidR="00A52977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40664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>Batteries (Inobat)</w:t>
      </w:r>
    </w:p>
    <w:p w:rsidR="00A52977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202304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>Verre</w:t>
      </w:r>
    </w:p>
    <w:p w:rsidR="00A52977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96225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>Gros électroménager (Sens)</w:t>
      </w:r>
    </w:p>
    <w:p w:rsidR="00A52977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55645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 xml:space="preserve">Petit électroménager (Sens kg) </w:t>
      </w:r>
    </w:p>
    <w:p w:rsidR="00A52977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73326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>Carton</w:t>
      </w:r>
    </w:p>
    <w:p w:rsidR="00031BBC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66346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>Sources lumineuses</w:t>
      </w:r>
    </w:p>
    <w:p w:rsidR="00A52977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63498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 xml:space="preserve">Papier </w:t>
      </w:r>
    </w:p>
    <w:p w:rsidR="00A52977" w:rsidRPr="0089472C" w:rsidRDefault="001764BD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305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89472C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89472C">
        <w:rPr>
          <w:rFonts w:ascii="TT Norms" w:hAnsi="TT Norms"/>
        </w:rPr>
        <w:tab/>
        <w:t xml:space="preserve">Bouteilles en PET </w:t>
      </w:r>
    </w:p>
    <w:p w:rsidR="00A52977" w:rsidRPr="0089472C" w:rsidRDefault="00A52977" w:rsidP="00F92F69">
      <w:pPr>
        <w:widowControl w:val="0"/>
        <w:rPr>
          <w:rFonts w:ascii="TT Norms" w:hAnsi="TT Norms"/>
          <w:szCs w:val="20"/>
        </w:rPr>
      </w:pPr>
    </w:p>
    <w:p w:rsidR="00A52977" w:rsidRPr="0089472C" w:rsidRDefault="00A52977" w:rsidP="00F4076F">
      <w:pPr>
        <w:widowControl w:val="0"/>
        <w:ind w:left="284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Autres produits</w:t>
      </w:r>
    </w:p>
    <w:sdt>
      <w:sdtPr>
        <w:rPr>
          <w:rFonts w:ascii="TT Norms" w:hAnsi="TT Norms"/>
          <w:szCs w:val="20"/>
        </w:rPr>
        <w:id w:val="-1702158043"/>
        <w:placeholder>
          <w:docPart w:val="DefaultPlaceholder_1082065158"/>
        </w:placeholder>
        <w:showingPlcHdr/>
      </w:sdtPr>
      <w:sdtEndPr/>
      <w:sdtContent>
        <w:p w:rsidR="00F4076F" w:rsidRPr="0089472C" w:rsidRDefault="00F4076F" w:rsidP="00F4076F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89472C">
            <w:rPr>
              <w:rStyle w:val="Platzhaltertext"/>
              <w:rFonts w:ascii="TT Norms" w:hAnsi="TT Norms"/>
            </w:rPr>
            <w:t>Cliquez ici pour saisir du texte</w:t>
          </w:r>
        </w:p>
      </w:sdtContent>
    </w:sdt>
    <w:p w:rsidR="00F4076F" w:rsidRPr="0089472C" w:rsidRDefault="00F4076F" w:rsidP="00F4076F">
      <w:pPr>
        <w:widowControl w:val="0"/>
        <w:ind w:left="284"/>
        <w:rPr>
          <w:rFonts w:ascii="TT Norms" w:hAnsi="TT Norms"/>
          <w:szCs w:val="20"/>
        </w:rPr>
      </w:pPr>
    </w:p>
    <w:p w:rsidR="006B7930" w:rsidRPr="0089472C" w:rsidRDefault="006B7930" w:rsidP="00F92F69">
      <w:pPr>
        <w:widowControl w:val="0"/>
        <w:rPr>
          <w:rFonts w:ascii="TT Norms" w:hAnsi="TT Norms"/>
          <w:szCs w:val="20"/>
        </w:rPr>
      </w:pPr>
    </w:p>
    <w:p w:rsidR="006B7930" w:rsidRPr="0089472C" w:rsidRDefault="006B7930" w:rsidP="00F92F69">
      <w:pPr>
        <w:widowControl w:val="0"/>
        <w:rPr>
          <w:rFonts w:ascii="TT Norms" w:hAnsi="TT Norms"/>
          <w:szCs w:val="20"/>
        </w:rPr>
      </w:pPr>
    </w:p>
    <w:p w:rsidR="00AB1299" w:rsidRPr="0089472C" w:rsidRDefault="008734FC" w:rsidP="00F92F69">
      <w:pPr>
        <w:widowControl w:val="0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Quels sont vos groupes cibles pour la collecte d'appareils électriques et électroniques ?</w:t>
      </w:r>
    </w:p>
    <w:sdt>
      <w:sdtPr>
        <w:rPr>
          <w:rFonts w:ascii="TT Norms" w:hAnsi="TT Norms"/>
          <w:szCs w:val="20"/>
        </w:rPr>
        <w:id w:val="774209372"/>
        <w:placeholder>
          <w:docPart w:val="DefaultPlaceholder_1082065158"/>
        </w:placeholder>
        <w:showingPlcHdr/>
      </w:sdtPr>
      <w:sdtEndPr/>
      <w:sdtContent>
        <w:p w:rsidR="00F4076F" w:rsidRPr="0089472C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89472C">
            <w:rPr>
              <w:rStyle w:val="Platzhaltertext"/>
              <w:rFonts w:ascii="TT Norms" w:hAnsi="TT Norms"/>
            </w:rPr>
            <w:t>Cliquez ici pour saisir du texte</w:t>
          </w:r>
        </w:p>
      </w:sdtContent>
    </w:sdt>
    <w:p w:rsidR="008734FC" w:rsidRPr="0089472C" w:rsidRDefault="008734FC" w:rsidP="00F92F69">
      <w:pPr>
        <w:widowControl w:val="0"/>
        <w:rPr>
          <w:rFonts w:ascii="TT Norms" w:hAnsi="TT Norms"/>
          <w:szCs w:val="20"/>
        </w:rPr>
      </w:pPr>
    </w:p>
    <w:p w:rsidR="00F4076F" w:rsidRPr="0089472C" w:rsidRDefault="00ED584C" w:rsidP="00F92F69">
      <w:pPr>
        <w:widowControl w:val="0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Quelle quantité de palettes à 3 cadres pouvez-vous stocker dans un espace couvert et fermé ?</w:t>
      </w:r>
    </w:p>
    <w:sdt>
      <w:sdtPr>
        <w:rPr>
          <w:rFonts w:ascii="TT Norms" w:hAnsi="TT Norms"/>
          <w:szCs w:val="20"/>
        </w:rPr>
        <w:id w:val="-1576889161"/>
        <w:placeholder>
          <w:docPart w:val="DefaultPlaceholder_1082065158"/>
        </w:placeholder>
        <w:showingPlcHdr/>
      </w:sdtPr>
      <w:sdtEndPr/>
      <w:sdtContent>
        <w:p w:rsidR="008734FC" w:rsidRPr="0089472C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89472C">
            <w:rPr>
              <w:rStyle w:val="Platzhaltertext"/>
              <w:rFonts w:ascii="TT Norms" w:hAnsi="TT Norms"/>
            </w:rPr>
            <w:t>Cliquez ici pour saisir du texte</w:t>
          </w:r>
        </w:p>
      </w:sdtContent>
    </w:sdt>
    <w:p w:rsidR="00ED584C" w:rsidRPr="0089472C" w:rsidRDefault="00ED584C" w:rsidP="00F92F69">
      <w:pPr>
        <w:widowControl w:val="0"/>
        <w:rPr>
          <w:rFonts w:ascii="TT Norms" w:hAnsi="TT Norms"/>
          <w:szCs w:val="20"/>
        </w:rPr>
      </w:pPr>
    </w:p>
    <w:p w:rsidR="00ED584C" w:rsidRPr="0089472C" w:rsidRDefault="00F4076F" w:rsidP="00F92F69">
      <w:pPr>
        <w:widowControl w:val="0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Autres remarques:</w:t>
      </w:r>
    </w:p>
    <w:sdt>
      <w:sdtPr>
        <w:rPr>
          <w:rFonts w:ascii="TT Norms" w:hAnsi="TT Norms"/>
          <w:szCs w:val="20"/>
        </w:rPr>
        <w:id w:val="-985314684"/>
        <w:placeholder>
          <w:docPart w:val="DefaultPlaceholder_1082065158"/>
        </w:placeholder>
        <w:showingPlcHdr/>
      </w:sdtPr>
      <w:sdtEndPr/>
      <w:sdtContent>
        <w:p w:rsidR="00F4076F" w:rsidRPr="0089472C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89472C">
            <w:rPr>
              <w:rStyle w:val="Platzhaltertext"/>
              <w:rFonts w:ascii="TT Norms" w:hAnsi="TT Norms"/>
            </w:rPr>
            <w:t>Cliquez ici pour saisir du texte</w:t>
          </w:r>
        </w:p>
      </w:sdtContent>
    </w:sdt>
    <w:p w:rsidR="00F4076F" w:rsidRPr="0089472C" w:rsidRDefault="00F4076F" w:rsidP="00F92F69">
      <w:pPr>
        <w:widowControl w:val="0"/>
        <w:rPr>
          <w:rFonts w:ascii="TT Norms" w:hAnsi="TT Norms"/>
          <w:szCs w:val="20"/>
        </w:rPr>
      </w:pPr>
    </w:p>
    <w:p w:rsidR="00F4076F" w:rsidRPr="0089472C" w:rsidRDefault="00F4076F" w:rsidP="00F92F69">
      <w:pPr>
        <w:widowControl w:val="0"/>
        <w:rPr>
          <w:rFonts w:ascii="TT Norms" w:hAnsi="TT Norms"/>
          <w:szCs w:val="20"/>
        </w:rPr>
      </w:pPr>
    </w:p>
    <w:p w:rsidR="00475F37" w:rsidRPr="0089472C" w:rsidRDefault="009D3DC9" w:rsidP="00F92F69">
      <w:pPr>
        <w:widowControl w:val="0"/>
        <w:spacing w:line="276" w:lineRule="auto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 xml:space="preserve">Envoyez le formulaire rempli et signé à </w:t>
      </w:r>
      <w:hyperlink r:id="rId8">
        <w:r w:rsidRPr="0089472C">
          <w:rPr>
            <w:rStyle w:val="Hyperlink"/>
            <w:rFonts w:ascii="TT Norms" w:hAnsi="TT Norms"/>
          </w:rPr>
          <w:t>info@swicorecycling.ch</w:t>
        </w:r>
      </w:hyperlink>
      <w:r w:rsidRPr="0089472C">
        <w:rPr>
          <w:rFonts w:ascii="TT Norms" w:hAnsi="TT Norms"/>
        </w:rPr>
        <w:t xml:space="preserve"> ou par fax au n° +41 44 446 90 91. Nous vous contacterons concernant la marche à suivre.</w:t>
      </w:r>
    </w:p>
    <w:p w:rsidR="00475F37" w:rsidRPr="0089472C" w:rsidRDefault="00475F37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475F37" w:rsidRPr="0089472C" w:rsidRDefault="00475F37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475F37" w:rsidRPr="0089472C" w:rsidRDefault="00EB15E0" w:rsidP="00F92F69">
      <w:pPr>
        <w:widowControl w:val="0"/>
        <w:spacing w:line="276" w:lineRule="auto"/>
        <w:rPr>
          <w:rFonts w:ascii="TT Norms" w:hAnsi="TT Norms"/>
          <w:szCs w:val="20"/>
        </w:rPr>
      </w:pPr>
      <w:r w:rsidRPr="0089472C">
        <w:rPr>
          <w:rFonts w:ascii="TT Norms" w:hAnsi="TT Norms"/>
        </w:rPr>
        <w:t>Date / lieu</w:t>
      </w:r>
      <w:sdt>
        <w:sdtPr>
          <w:rPr>
            <w:rFonts w:ascii="TT Norms" w:hAnsi="TT Norms"/>
            <w:szCs w:val="20"/>
          </w:rPr>
          <w:id w:val="1198429429"/>
          <w:placeholder>
            <w:docPart w:val="DefaultPlaceholder_1082065158"/>
          </w:placeholder>
          <w:showingPlcHdr/>
          <w:text/>
        </w:sdtPr>
        <w:sdtEndPr/>
        <w:sdtContent>
          <w:r w:rsidRPr="0089472C">
            <w:rPr>
              <w:rStyle w:val="Platzhaltertext"/>
              <w:rFonts w:ascii="TT Norms" w:hAnsi="TT Norms"/>
            </w:rPr>
            <w:t>Cliquez ici pour saisir du texte</w:t>
          </w:r>
        </w:sdtContent>
      </w:sdt>
      <w:r w:rsidRPr="0089472C">
        <w:rPr>
          <w:rFonts w:ascii="TT Norms" w:hAnsi="TT Norms"/>
        </w:rPr>
        <w:tab/>
      </w:r>
      <w:r w:rsidRPr="0089472C">
        <w:rPr>
          <w:rFonts w:ascii="TT Norms" w:hAnsi="TT Norms"/>
        </w:rPr>
        <w:tab/>
        <w:t xml:space="preserve">Signature: </w:t>
      </w:r>
    </w:p>
    <w:p w:rsidR="00ED584C" w:rsidRPr="0089472C" w:rsidRDefault="00ED584C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8512FB" w:rsidRPr="0089472C" w:rsidRDefault="008512FB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8512FB" w:rsidRPr="0089472C" w:rsidRDefault="008512FB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ED584C" w:rsidRPr="0089472C" w:rsidRDefault="00ED584C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89472C">
        <w:rPr>
          <w:rFonts w:ascii="TT Norms" w:hAnsi="TT Norms"/>
          <w:b/>
          <w:sz w:val="22"/>
        </w:rPr>
        <w:t>Annexe(s):</w:t>
      </w:r>
    </w:p>
    <w:sdt>
      <w:sdtPr>
        <w:rPr>
          <w:rFonts w:ascii="TT Norms" w:hAnsi="TT Norms"/>
          <w:szCs w:val="20"/>
        </w:rPr>
        <w:id w:val="-835925712"/>
        <w:placeholder>
          <w:docPart w:val="DefaultPlaceholder_1082065158"/>
        </w:placeholder>
        <w:showingPlcHdr/>
      </w:sdtPr>
      <w:sdtEndPr/>
      <w:sdtContent>
        <w:p w:rsidR="00684FA4" w:rsidRPr="0089472C" w:rsidRDefault="00684FA4" w:rsidP="00684FA4">
          <w:pPr>
            <w:pStyle w:val="Listenabsatz"/>
            <w:widowControl w:val="0"/>
            <w:tabs>
              <w:tab w:val="clear" w:pos="851"/>
              <w:tab w:val="left" w:pos="284"/>
            </w:tabs>
            <w:ind w:left="284"/>
            <w:rPr>
              <w:rFonts w:ascii="TT Norms" w:hAnsi="TT Norms"/>
              <w:szCs w:val="20"/>
            </w:rPr>
          </w:pPr>
          <w:r w:rsidRPr="0089472C">
            <w:rPr>
              <w:rStyle w:val="Platzhaltertext"/>
              <w:rFonts w:ascii="TT Norms" w:hAnsi="TT Norms"/>
            </w:rPr>
            <w:t>Cliquez ici pour saisir du texte</w:t>
          </w:r>
        </w:p>
      </w:sdtContent>
    </w:sdt>
    <w:sectPr w:rsidR="00684FA4" w:rsidRPr="0089472C" w:rsidSect="007830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3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B8" w:rsidRDefault="008022B8">
      <w:r>
        <w:separator/>
      </w:r>
    </w:p>
  </w:endnote>
  <w:endnote w:type="continuationSeparator" w:id="0">
    <w:p w:rsidR="008022B8" w:rsidRDefault="0080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T Norms" w:hAnsi="TT Norms"/>
      </w:rPr>
      <w:id w:val="-3395410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TT Norms" w:hAnsi="TT Norms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4FE5" w:rsidRPr="0089472C" w:rsidRDefault="00A34FE5" w:rsidP="00657A98">
            <w:pPr>
              <w:pStyle w:val="Fuzeile"/>
              <w:jc w:val="right"/>
              <w:rPr>
                <w:rFonts w:ascii="TT Norms" w:hAnsi="TT Norms"/>
                <w:sz w:val="14"/>
                <w:szCs w:val="14"/>
              </w:rPr>
            </w:pPr>
            <w:r w:rsidRPr="0089472C">
              <w:rPr>
                <w:rFonts w:ascii="TT Norms" w:hAnsi="TT Norms"/>
                <w:sz w:val="14"/>
              </w:rPr>
              <w:t xml:space="preserve">Page </w:t>
            </w:r>
            <w:r w:rsidRPr="0089472C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89472C">
              <w:rPr>
                <w:rFonts w:ascii="TT Norms" w:hAnsi="TT Norms"/>
                <w:bCs/>
                <w:sz w:val="14"/>
                <w:szCs w:val="14"/>
              </w:rPr>
              <w:instrText>PAGE</w:instrText>
            </w:r>
            <w:r w:rsidRPr="0089472C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1764BD">
              <w:rPr>
                <w:rFonts w:ascii="TT Norms" w:hAnsi="TT Norms"/>
                <w:bCs/>
                <w:noProof/>
                <w:sz w:val="14"/>
                <w:szCs w:val="14"/>
              </w:rPr>
              <w:t>2</w:t>
            </w:r>
            <w:r w:rsidRPr="0089472C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  <w:r w:rsidRPr="0089472C">
              <w:rPr>
                <w:rFonts w:ascii="TT Norms" w:hAnsi="TT Norms"/>
                <w:sz w:val="14"/>
              </w:rPr>
              <w:t xml:space="preserve"> sur </w:t>
            </w:r>
            <w:r w:rsidRPr="0089472C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89472C">
              <w:rPr>
                <w:rFonts w:ascii="TT Norms" w:hAnsi="TT Norms"/>
                <w:bCs/>
                <w:sz w:val="14"/>
                <w:szCs w:val="14"/>
              </w:rPr>
              <w:instrText>NUMPAGES</w:instrText>
            </w:r>
            <w:r w:rsidRPr="0089472C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1764BD">
              <w:rPr>
                <w:rFonts w:ascii="TT Norms" w:hAnsi="TT Norms"/>
                <w:bCs/>
                <w:noProof/>
                <w:sz w:val="14"/>
                <w:szCs w:val="14"/>
              </w:rPr>
              <w:t>3</w:t>
            </w:r>
            <w:r w:rsidRPr="0089472C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E5" w:rsidRPr="0089472C" w:rsidRDefault="00A34FE5" w:rsidP="00657A98">
    <w:pPr>
      <w:pStyle w:val="Fuzeile"/>
      <w:jc w:val="right"/>
      <w:rPr>
        <w:rFonts w:ascii="TT Norms" w:hAnsi="TT Norms"/>
        <w:color w:val="95C700"/>
        <w:spacing w:val="10"/>
        <w:sz w:val="20"/>
        <w:szCs w:val="22"/>
      </w:rPr>
    </w:pPr>
    <w:r w:rsidRPr="0089472C">
      <w:rPr>
        <w:rFonts w:ascii="TT Norms" w:hAnsi="TT Norms"/>
        <w:color w:val="95C700"/>
        <w:spacing w:val="10"/>
        <w:sz w:val="20"/>
      </w:rPr>
      <w:t>Swico Recycling</w:t>
    </w:r>
    <w:r w:rsidR="0089472C" w:rsidRPr="0089472C">
      <w:rPr>
        <w:rFonts w:ascii="TT Norms" w:hAnsi="TT Norms"/>
        <w:color w:val="95C700"/>
        <w:spacing w:val="10"/>
        <w:sz w:val="20"/>
      </w:rPr>
      <w:t xml:space="preserve"> - É</w:t>
    </w:r>
    <w:r w:rsidRPr="0089472C">
      <w:rPr>
        <w:rFonts w:ascii="TT Norms" w:hAnsi="TT Norms"/>
        <w:color w:val="95C700"/>
        <w:spacing w:val="10"/>
        <w:sz w:val="20"/>
      </w:rPr>
      <w:t>limination professionnelle garantie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B8" w:rsidRDefault="008022B8">
      <w:r>
        <w:separator/>
      </w:r>
    </w:p>
  </w:footnote>
  <w:footnote w:type="continuationSeparator" w:id="0">
    <w:p w:rsidR="008022B8" w:rsidRDefault="0080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89472C" w:rsidRPr="0089472C" w:rsidTr="0089472C">
      <w:tc>
        <w:tcPr>
          <w:tcW w:w="2835" w:type="dxa"/>
        </w:tcPr>
        <w:p w:rsidR="0089472C" w:rsidRPr="0089472C" w:rsidRDefault="0089472C" w:rsidP="0089472C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</w:p>
      </w:tc>
      <w:tc>
        <w:tcPr>
          <w:tcW w:w="2410" w:type="dxa"/>
        </w:tcPr>
        <w:p w:rsidR="0089472C" w:rsidRPr="0089472C" w:rsidRDefault="0089472C" w:rsidP="0089472C">
          <w:pPr>
            <w:pStyle w:val="Kopfzeile"/>
            <w:rPr>
              <w:rFonts w:ascii="TT Norms" w:hAnsi="TT Norms"/>
              <w:spacing w:val="10"/>
              <w:sz w:val="18"/>
              <w:szCs w:val="18"/>
            </w:rPr>
          </w:pPr>
        </w:p>
      </w:tc>
      <w:tc>
        <w:tcPr>
          <w:tcW w:w="2137" w:type="dxa"/>
        </w:tcPr>
        <w:p w:rsidR="0089472C" w:rsidRPr="0089472C" w:rsidRDefault="0089472C" w:rsidP="0089472C">
          <w:pPr>
            <w:pStyle w:val="Kopfzeile"/>
            <w:rPr>
              <w:rFonts w:ascii="TT Norms" w:hAnsi="TT Norms"/>
              <w:spacing w:val="10"/>
            </w:rPr>
          </w:pPr>
        </w:p>
      </w:tc>
      <w:tc>
        <w:tcPr>
          <w:tcW w:w="1693" w:type="dxa"/>
          <w:hideMark/>
        </w:tcPr>
        <w:p w:rsidR="0089472C" w:rsidRPr="0089472C" w:rsidRDefault="0089472C" w:rsidP="0089472C">
          <w:pPr>
            <w:pStyle w:val="LogoKopf"/>
            <w:spacing w:line="260" w:lineRule="atLeast"/>
            <w:rPr>
              <w:rFonts w:ascii="TT Norms" w:hAnsi="TT Norms"/>
              <w:spacing w:val="10"/>
            </w:rPr>
          </w:pPr>
          <w:r>
            <w:rPr>
              <w:rFonts w:ascii="TT Norms" w:hAnsi="TT Norms"/>
              <w:noProof/>
              <w:spacing w:val="10"/>
              <w:lang w:val="de-CH" w:eastAsia="de-CH" w:bidi="ar-SA"/>
            </w:rPr>
            <w:drawing>
              <wp:inline distT="0" distB="0" distL="0" distR="0" wp14:anchorId="031333F9" wp14:editId="12BD9427">
                <wp:extent cx="1075055" cy="45783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d_swico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055" cy="45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4FE5" w:rsidRPr="0089472C" w:rsidRDefault="00A34FE5" w:rsidP="00657A98">
    <w:pPr>
      <w:pStyle w:val="Kopfzeile"/>
      <w:rPr>
        <w:rFonts w:ascii="TT Norms" w:hAnsi="TT Nor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A34FE5" w:rsidRPr="0089472C" w:rsidTr="00AB1299">
      <w:tc>
        <w:tcPr>
          <w:tcW w:w="2835" w:type="dxa"/>
          <w:hideMark/>
        </w:tcPr>
        <w:p w:rsidR="00A34FE5" w:rsidRPr="0089472C" w:rsidRDefault="00A34FE5" w:rsidP="00AB1299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 w:rsidRPr="0089472C">
            <w:rPr>
              <w:rFonts w:ascii="TT Norms" w:hAnsi="TT Norms"/>
              <w:spacing w:val="10"/>
              <w:sz w:val="18"/>
              <w:lang w:val="de-CH"/>
            </w:rPr>
            <w:t>Swico Recycling</w:t>
          </w:r>
        </w:p>
        <w:p w:rsidR="00A34FE5" w:rsidRPr="0089472C" w:rsidRDefault="0089472C" w:rsidP="00AB1299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>
            <w:rPr>
              <w:rFonts w:ascii="TT Norms" w:hAnsi="TT Norms"/>
              <w:spacing w:val="10"/>
              <w:sz w:val="18"/>
              <w:lang w:val="de-CH"/>
            </w:rPr>
            <w:t>Lagerstrasse 33</w:t>
          </w:r>
        </w:p>
        <w:p w:rsidR="00A34FE5" w:rsidRPr="0089472C" w:rsidRDefault="0089472C" w:rsidP="00AB1299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>
            <w:rPr>
              <w:rFonts w:ascii="TT Norms" w:hAnsi="TT Norms"/>
              <w:spacing w:val="10"/>
              <w:sz w:val="18"/>
              <w:lang w:val="de-CH"/>
            </w:rPr>
            <w:t xml:space="preserve">CH-8004 </w:t>
          </w:r>
          <w:r w:rsidR="00A34FE5" w:rsidRPr="0089472C">
            <w:rPr>
              <w:rFonts w:ascii="TT Norms" w:hAnsi="TT Norms"/>
              <w:spacing w:val="10"/>
              <w:sz w:val="18"/>
              <w:lang w:val="de-CH"/>
            </w:rPr>
            <w:t>Zurich</w:t>
          </w:r>
        </w:p>
      </w:tc>
      <w:tc>
        <w:tcPr>
          <w:tcW w:w="2410" w:type="dxa"/>
          <w:hideMark/>
        </w:tcPr>
        <w:p w:rsidR="00A34FE5" w:rsidRPr="0089472C" w:rsidRDefault="00A34FE5" w:rsidP="00AB1299">
          <w:pPr>
            <w:pStyle w:val="KopfzeileAbstVor"/>
            <w:tabs>
              <w:tab w:val="clear" w:pos="360"/>
            </w:tabs>
            <w:rPr>
              <w:rFonts w:ascii="TT Norms" w:hAnsi="TT Norms"/>
              <w:spacing w:val="10"/>
              <w:sz w:val="18"/>
              <w:szCs w:val="18"/>
            </w:rPr>
          </w:pPr>
          <w:r w:rsidRPr="0089472C">
            <w:rPr>
              <w:rFonts w:ascii="TT Norms" w:hAnsi="TT Norms"/>
              <w:spacing w:val="10"/>
              <w:sz w:val="18"/>
            </w:rPr>
            <w:t>Tél. +41 44 446 90 94</w:t>
          </w:r>
        </w:p>
        <w:p w:rsidR="00A34FE5" w:rsidRPr="0089472C" w:rsidRDefault="00A34FE5" w:rsidP="00AB1299">
          <w:pPr>
            <w:pStyle w:val="Kopfzeile"/>
            <w:rPr>
              <w:rFonts w:ascii="TT Norms" w:hAnsi="TT Norms"/>
              <w:spacing w:val="10"/>
              <w:sz w:val="18"/>
              <w:szCs w:val="18"/>
            </w:rPr>
          </w:pPr>
          <w:r w:rsidRPr="0089472C">
            <w:rPr>
              <w:rFonts w:ascii="TT Norms" w:hAnsi="TT Norms"/>
              <w:spacing w:val="10"/>
              <w:sz w:val="18"/>
            </w:rPr>
            <w:t>www.swicorecycling.ch</w:t>
          </w:r>
        </w:p>
        <w:p w:rsidR="00A34FE5" w:rsidRPr="0089472C" w:rsidRDefault="00A34FE5" w:rsidP="00AB1299">
          <w:pPr>
            <w:pStyle w:val="Kopfzeile"/>
            <w:rPr>
              <w:rFonts w:ascii="TT Norms" w:hAnsi="TT Norms"/>
              <w:spacing w:val="10"/>
              <w:sz w:val="18"/>
              <w:szCs w:val="18"/>
            </w:rPr>
          </w:pPr>
          <w:r w:rsidRPr="0089472C">
            <w:rPr>
              <w:rFonts w:ascii="TT Norms" w:hAnsi="TT Norms"/>
              <w:spacing w:val="10"/>
              <w:sz w:val="18"/>
            </w:rPr>
            <w:t>info@swicorecycling.ch</w:t>
          </w:r>
        </w:p>
      </w:tc>
      <w:tc>
        <w:tcPr>
          <w:tcW w:w="2137" w:type="dxa"/>
        </w:tcPr>
        <w:p w:rsidR="00A34FE5" w:rsidRPr="0089472C" w:rsidRDefault="00A34FE5" w:rsidP="00AB1299">
          <w:pPr>
            <w:pStyle w:val="Kopfzeile"/>
            <w:rPr>
              <w:rFonts w:ascii="TT Norms" w:hAnsi="TT Norms"/>
              <w:spacing w:val="10"/>
            </w:rPr>
          </w:pPr>
        </w:p>
      </w:tc>
      <w:tc>
        <w:tcPr>
          <w:tcW w:w="1693" w:type="dxa"/>
          <w:hideMark/>
        </w:tcPr>
        <w:p w:rsidR="00A34FE5" w:rsidRPr="0089472C" w:rsidRDefault="0089472C" w:rsidP="00AB1299">
          <w:pPr>
            <w:pStyle w:val="LogoKopf"/>
            <w:spacing w:line="260" w:lineRule="atLeast"/>
            <w:rPr>
              <w:rFonts w:ascii="TT Norms" w:hAnsi="TT Norms"/>
              <w:spacing w:val="10"/>
            </w:rPr>
          </w:pPr>
          <w:r>
            <w:rPr>
              <w:rFonts w:ascii="TT Norms" w:hAnsi="TT Norms"/>
              <w:noProof/>
              <w:spacing w:val="10"/>
              <w:lang w:val="de-CH" w:eastAsia="de-CH" w:bidi="ar-SA"/>
            </w:rPr>
            <w:drawing>
              <wp:inline distT="0" distB="0" distL="0" distR="0">
                <wp:extent cx="1075055" cy="45783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d_swico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055" cy="45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4FE5" w:rsidRPr="0089472C" w:rsidRDefault="00A34FE5" w:rsidP="00FD073A">
    <w:pPr>
      <w:pStyle w:val="Kopfzeile"/>
      <w:rPr>
        <w:rFonts w:ascii="TT Norms" w:hAnsi="TT Nor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7726C"/>
    <w:multiLevelType w:val="hybridMultilevel"/>
    <w:tmpl w:val="EC6EDA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C6C70"/>
    <w:multiLevelType w:val="hybridMultilevel"/>
    <w:tmpl w:val="AD54064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E5028FF"/>
    <w:multiLevelType w:val="hybridMultilevel"/>
    <w:tmpl w:val="5E788262"/>
    <w:lvl w:ilvl="0" w:tplc="82C8B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61A15AC"/>
    <w:multiLevelType w:val="hybridMultilevel"/>
    <w:tmpl w:val="07C805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776443"/>
    <w:multiLevelType w:val="hybridMultilevel"/>
    <w:tmpl w:val="B3648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9"/>
  </w:num>
  <w:num w:numId="15">
    <w:abstractNumId w:val="18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20"/>
  </w:num>
  <w:num w:numId="23">
    <w:abstractNumId w:val="21"/>
  </w:num>
  <w:num w:numId="24">
    <w:abstractNumId w:val="11"/>
  </w:num>
  <w:num w:numId="25">
    <w:abstractNumId w:val="16"/>
  </w:num>
  <w:num w:numId="26">
    <w:abstractNumId w:val="13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32"/>
    <w:rsid w:val="000014CA"/>
    <w:rsid w:val="00006889"/>
    <w:rsid w:val="00031BBC"/>
    <w:rsid w:val="0008449B"/>
    <w:rsid w:val="000959ED"/>
    <w:rsid w:val="000A2038"/>
    <w:rsid w:val="000E2ED4"/>
    <w:rsid w:val="001006B3"/>
    <w:rsid w:val="001026AE"/>
    <w:rsid w:val="0015283B"/>
    <w:rsid w:val="00160A88"/>
    <w:rsid w:val="0016145E"/>
    <w:rsid w:val="00162C8C"/>
    <w:rsid w:val="00165EA3"/>
    <w:rsid w:val="001764BD"/>
    <w:rsid w:val="001934C4"/>
    <w:rsid w:val="00194BEF"/>
    <w:rsid w:val="001D1F93"/>
    <w:rsid w:val="001F29EC"/>
    <w:rsid w:val="002132C9"/>
    <w:rsid w:val="00265232"/>
    <w:rsid w:val="002814A3"/>
    <w:rsid w:val="002A3ACB"/>
    <w:rsid w:val="002A41B2"/>
    <w:rsid w:val="002A4B3B"/>
    <w:rsid w:val="002D1A56"/>
    <w:rsid w:val="002D6D40"/>
    <w:rsid w:val="002F473C"/>
    <w:rsid w:val="002F6113"/>
    <w:rsid w:val="00304F91"/>
    <w:rsid w:val="00315FA6"/>
    <w:rsid w:val="0031640D"/>
    <w:rsid w:val="00333C38"/>
    <w:rsid w:val="00364E09"/>
    <w:rsid w:val="003C79E6"/>
    <w:rsid w:val="003E6294"/>
    <w:rsid w:val="0040463F"/>
    <w:rsid w:val="00421906"/>
    <w:rsid w:val="00460BF8"/>
    <w:rsid w:val="00475F37"/>
    <w:rsid w:val="00481CB8"/>
    <w:rsid w:val="00497631"/>
    <w:rsid w:val="004A46A1"/>
    <w:rsid w:val="004B33C7"/>
    <w:rsid w:val="004B778E"/>
    <w:rsid w:val="004C0B03"/>
    <w:rsid w:val="004E0D13"/>
    <w:rsid w:val="004E65DB"/>
    <w:rsid w:val="00501064"/>
    <w:rsid w:val="00502FD2"/>
    <w:rsid w:val="00520CD8"/>
    <w:rsid w:val="005347EF"/>
    <w:rsid w:val="00542C63"/>
    <w:rsid w:val="005433A0"/>
    <w:rsid w:val="0054654B"/>
    <w:rsid w:val="0054666C"/>
    <w:rsid w:val="00586A26"/>
    <w:rsid w:val="005A1A4E"/>
    <w:rsid w:val="005B2DFE"/>
    <w:rsid w:val="005B4CD8"/>
    <w:rsid w:val="005D22FA"/>
    <w:rsid w:val="005E730C"/>
    <w:rsid w:val="005F64CA"/>
    <w:rsid w:val="005F6F0D"/>
    <w:rsid w:val="00624555"/>
    <w:rsid w:val="006413F2"/>
    <w:rsid w:val="0064233E"/>
    <w:rsid w:val="00642F35"/>
    <w:rsid w:val="00657A98"/>
    <w:rsid w:val="006601DA"/>
    <w:rsid w:val="00672532"/>
    <w:rsid w:val="00684FA4"/>
    <w:rsid w:val="006B7930"/>
    <w:rsid w:val="006C43AF"/>
    <w:rsid w:val="006C57D6"/>
    <w:rsid w:val="00704CE0"/>
    <w:rsid w:val="0073097F"/>
    <w:rsid w:val="007324CC"/>
    <w:rsid w:val="0074162B"/>
    <w:rsid w:val="00753E20"/>
    <w:rsid w:val="007646D7"/>
    <w:rsid w:val="00770178"/>
    <w:rsid w:val="00783097"/>
    <w:rsid w:val="00783177"/>
    <w:rsid w:val="00791101"/>
    <w:rsid w:val="007A00FA"/>
    <w:rsid w:val="007C551E"/>
    <w:rsid w:val="007D148F"/>
    <w:rsid w:val="007E520A"/>
    <w:rsid w:val="008022B8"/>
    <w:rsid w:val="00847508"/>
    <w:rsid w:val="008512FB"/>
    <w:rsid w:val="00856D09"/>
    <w:rsid w:val="008674BD"/>
    <w:rsid w:val="008734FC"/>
    <w:rsid w:val="0089106B"/>
    <w:rsid w:val="0089472C"/>
    <w:rsid w:val="008B1E79"/>
    <w:rsid w:val="008E1B7E"/>
    <w:rsid w:val="008F245D"/>
    <w:rsid w:val="0090777D"/>
    <w:rsid w:val="0092255D"/>
    <w:rsid w:val="00946432"/>
    <w:rsid w:val="0097457F"/>
    <w:rsid w:val="0098057B"/>
    <w:rsid w:val="009878E8"/>
    <w:rsid w:val="00995B98"/>
    <w:rsid w:val="009A3694"/>
    <w:rsid w:val="009B7FF7"/>
    <w:rsid w:val="009D26C5"/>
    <w:rsid w:val="009D2835"/>
    <w:rsid w:val="009D3DC9"/>
    <w:rsid w:val="009F12FC"/>
    <w:rsid w:val="009F2E84"/>
    <w:rsid w:val="00A02682"/>
    <w:rsid w:val="00A07895"/>
    <w:rsid w:val="00A34FE5"/>
    <w:rsid w:val="00A52977"/>
    <w:rsid w:val="00A71FFF"/>
    <w:rsid w:val="00A8077F"/>
    <w:rsid w:val="00A92EB0"/>
    <w:rsid w:val="00A942B5"/>
    <w:rsid w:val="00AB1299"/>
    <w:rsid w:val="00AB5322"/>
    <w:rsid w:val="00AE412E"/>
    <w:rsid w:val="00B3172E"/>
    <w:rsid w:val="00B54A88"/>
    <w:rsid w:val="00B92C3A"/>
    <w:rsid w:val="00BB3643"/>
    <w:rsid w:val="00BB4243"/>
    <w:rsid w:val="00BB7702"/>
    <w:rsid w:val="00BE1F72"/>
    <w:rsid w:val="00BF272E"/>
    <w:rsid w:val="00C229A2"/>
    <w:rsid w:val="00C24BC6"/>
    <w:rsid w:val="00C4051B"/>
    <w:rsid w:val="00C717CD"/>
    <w:rsid w:val="00C75DC4"/>
    <w:rsid w:val="00C807C3"/>
    <w:rsid w:val="00C94C7B"/>
    <w:rsid w:val="00CB172B"/>
    <w:rsid w:val="00CD62E2"/>
    <w:rsid w:val="00CF2BA5"/>
    <w:rsid w:val="00D1508C"/>
    <w:rsid w:val="00D15415"/>
    <w:rsid w:val="00D261A8"/>
    <w:rsid w:val="00D3087E"/>
    <w:rsid w:val="00D363BE"/>
    <w:rsid w:val="00D8431A"/>
    <w:rsid w:val="00D95C03"/>
    <w:rsid w:val="00DE3596"/>
    <w:rsid w:val="00E17551"/>
    <w:rsid w:val="00E235DC"/>
    <w:rsid w:val="00E26EF6"/>
    <w:rsid w:val="00E27310"/>
    <w:rsid w:val="00E415C2"/>
    <w:rsid w:val="00E465A7"/>
    <w:rsid w:val="00E628A9"/>
    <w:rsid w:val="00E92169"/>
    <w:rsid w:val="00EB0ED8"/>
    <w:rsid w:val="00EB15E0"/>
    <w:rsid w:val="00ED584C"/>
    <w:rsid w:val="00ED7267"/>
    <w:rsid w:val="00EE65A7"/>
    <w:rsid w:val="00F02427"/>
    <w:rsid w:val="00F0727F"/>
    <w:rsid w:val="00F1606C"/>
    <w:rsid w:val="00F32527"/>
    <w:rsid w:val="00F33794"/>
    <w:rsid w:val="00F4076F"/>
    <w:rsid w:val="00F56C47"/>
    <w:rsid w:val="00F84A9F"/>
    <w:rsid w:val="00F8675B"/>
    <w:rsid w:val="00F92F69"/>
    <w:rsid w:val="00F93C65"/>
    <w:rsid w:val="00F9793B"/>
    <w:rsid w:val="00FB5F95"/>
    <w:rsid w:val="00FD073A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6FFDA6A-C085-443C-82D9-3B678758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fr-C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233E"/>
    <w:pPr>
      <w:tabs>
        <w:tab w:val="left" w:pos="851"/>
        <w:tab w:val="left" w:pos="1985"/>
      </w:tabs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after="120" w:line="28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semiHidden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semiHidden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semiHidden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clear" w:pos="851"/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lear" w:pos="851"/>
        <w:tab w:val="clear" w:pos="1985"/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fr-CH" w:eastAsia="fr-CH" w:bidi="fr-CH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  <w:tabs>
        <w:tab w:val="clear" w:pos="851"/>
      </w:tabs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spacing w:after="120"/>
      <w:ind w:left="283"/>
    </w:pPr>
  </w:style>
  <w:style w:type="paragraph" w:styleId="Listenfortsetzung2">
    <w:name w:val="List Continue 2"/>
    <w:basedOn w:val="Standard"/>
    <w:semiHidden/>
    <w:rsid w:val="006601DA"/>
    <w:pPr>
      <w:spacing w:after="120"/>
      <w:ind w:left="566"/>
    </w:pPr>
  </w:style>
  <w:style w:type="paragraph" w:styleId="Listenfortsetzung3">
    <w:name w:val="List Continue 3"/>
    <w:basedOn w:val="Standard"/>
    <w:semiHidden/>
    <w:rsid w:val="006601DA"/>
    <w:pPr>
      <w:spacing w:after="120"/>
      <w:ind w:left="849"/>
    </w:pPr>
  </w:style>
  <w:style w:type="paragraph" w:styleId="Listenfortsetzung4">
    <w:name w:val="List Continue 4"/>
    <w:basedOn w:val="Standard"/>
    <w:semiHidden/>
    <w:rsid w:val="006601D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601DA"/>
    <w:pPr>
      <w:spacing w:after="120"/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  <w:pPr>
      <w:spacing w:after="120"/>
    </w:pPr>
  </w:style>
  <w:style w:type="paragraph" w:styleId="Textkrper2">
    <w:name w:val="Body Text 2"/>
    <w:basedOn w:val="Standard"/>
    <w:semiHidden/>
    <w:rsid w:val="006601DA"/>
    <w:pPr>
      <w:spacing w:after="120" w:line="480" w:lineRule="auto"/>
    </w:pPr>
  </w:style>
  <w:style w:type="paragraph" w:styleId="Textkrper3">
    <w:name w:val="Body Text 3"/>
    <w:basedOn w:val="Standard"/>
    <w:semiHidden/>
    <w:rsid w:val="006601D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  <w:szCs w:val="20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spacing w:line="240" w:lineRule="auto"/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tabs>
        <w:tab w:val="clear" w:pos="851"/>
      </w:tabs>
      <w:spacing w:before="120" w:after="120"/>
    </w:p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tabs>
        <w:tab w:val="clear" w:pos="851"/>
      </w:tabs>
      <w:spacing w:before="120" w:after="120"/>
    </w:p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57A98"/>
    <w:rPr>
      <w:rFonts w:ascii="Arial" w:hAnsi="Arial"/>
      <w:sz w:val="12"/>
      <w:szCs w:val="24"/>
    </w:rPr>
  </w:style>
  <w:style w:type="paragraph" w:styleId="Listenabsatz">
    <w:name w:val="List Paragraph"/>
    <w:basedOn w:val="Standard"/>
    <w:uiPriority w:val="34"/>
    <w:unhideWhenUsed/>
    <w:qFormat/>
    <w:rsid w:val="00AB129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E4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corecycling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546BE-BE96-4AC6-BED9-6CAA3099A1ED}"/>
      </w:docPartPr>
      <w:docPartBody>
        <w:p w:rsidR="00725ABC" w:rsidRDefault="00725ABC">
          <w:r w:rsidRPr="00964D1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E2"/>
    <w:rsid w:val="000B2C89"/>
    <w:rsid w:val="00122BE2"/>
    <w:rsid w:val="0030083F"/>
    <w:rsid w:val="00725ABC"/>
    <w:rsid w:val="009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A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ED01-8D06-4871-AF6A-4DEC5B9D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118F306E</Template>
  <TotalTime>0</TotalTime>
  <Pages>3</Pages>
  <Words>579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Kuhn Informatik AG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Gnos Roger</dc:creator>
  <cp:lastModifiedBy>Baier Laura</cp:lastModifiedBy>
  <cp:revision>4</cp:revision>
  <cp:lastPrinted>2016-12-02T09:36:00Z</cp:lastPrinted>
  <dcterms:created xsi:type="dcterms:W3CDTF">2017-03-06T16:25:00Z</dcterms:created>
  <dcterms:modified xsi:type="dcterms:W3CDTF">2019-11-15T09:28:00Z</dcterms:modified>
</cp:coreProperties>
</file>